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E7846" w14:textId="324AA6DD" w:rsidR="001C361E" w:rsidRDefault="001C361E" w:rsidP="001C361E">
      <w:pPr>
        <w:pStyle w:val="a1"/>
      </w:pPr>
      <w:bookmarkStart w:id="0" w:name="_Hlk67663064"/>
      <w:bookmarkStart w:id="1" w:name="_GoBack"/>
      <w:r>
        <w:rPr>
          <w:rFonts w:hint="eastAsia"/>
        </w:rPr>
        <w:t>20</w:t>
      </w:r>
      <w:r>
        <w:t>2</w:t>
      </w:r>
      <w:r>
        <w:rPr>
          <w:rFonts w:hint="eastAsia"/>
        </w:rPr>
        <w:t>1年馬太福音第</w:t>
      </w:r>
      <w:r>
        <w:t>35</w:t>
      </w:r>
      <w:r>
        <w:rPr>
          <w:rFonts w:hint="eastAsia"/>
        </w:rPr>
        <w:t>課</w:t>
      </w:r>
      <w:r>
        <w:rPr>
          <w:rFonts w:hint="eastAsia"/>
        </w:rPr>
        <w:tab/>
        <w:t>4月1</w:t>
      </w:r>
      <w:r>
        <w:t>8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bookmarkEnd w:id="0"/>
    <w:p w14:paraId="6598DEC8" w14:textId="25E2D8E8" w:rsidR="001C361E" w:rsidRDefault="001C361E" w:rsidP="001C361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經文/馬太福音25:31-46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金句/馬太福音25:</w:t>
      </w:r>
      <w:r>
        <w:rPr>
          <w:rFonts w:hint="eastAsia"/>
          <w:lang w:eastAsia="zh-HK"/>
        </w:rPr>
        <w:t>40</w:t>
      </w:r>
    </w:p>
    <w:p w14:paraId="34A79831" w14:textId="77777777" w:rsidR="001C361E" w:rsidRDefault="001C361E" w:rsidP="001C361E">
      <w:pPr>
        <w:pStyle w:val="Heading1"/>
      </w:pPr>
      <w:r>
        <w:rPr>
          <w:rFonts w:hint="eastAsia"/>
        </w:rPr>
        <w:t>綿羊和山羊的比喻</w:t>
      </w:r>
    </w:p>
    <w:p w14:paraId="60324B2D" w14:textId="1A9768F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1C361E">
        <w:rPr>
          <w:lang w:eastAsia="x-none"/>
        </w:rPr>
        <w:t>王要回答說</w:t>
      </w:r>
      <w:proofErr w:type="spellEnd"/>
      <w:r w:rsidR="001C361E">
        <w:rPr>
          <w:lang w:eastAsia="x-none"/>
        </w:rPr>
        <w:t>：『</w:t>
      </w:r>
      <w:proofErr w:type="spellStart"/>
      <w:r w:rsidR="001C361E">
        <w:rPr>
          <w:lang w:eastAsia="x-none"/>
        </w:rPr>
        <w:t>我實在告訴你們，這些事你們既做在我這弟兄中一個最小的身上，就是做在我身上了</w:t>
      </w:r>
      <w:proofErr w:type="spellEnd"/>
      <w:r w:rsidR="001C361E">
        <w:rPr>
          <w:lang w:eastAsia="x-none"/>
        </w:rPr>
        <w:t>。</w:t>
      </w:r>
      <w:r>
        <w:rPr>
          <w:rFonts w:hint="eastAsia"/>
        </w:rPr>
        <w:t>」</w:t>
      </w:r>
    </w:p>
    <w:p w14:paraId="636E55DC" w14:textId="77777777" w:rsidR="004400C3" w:rsidRDefault="004400C3" w:rsidP="004A67DB">
      <w:pPr>
        <w:sectPr w:rsidR="004400C3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A6BA8B2" w14:textId="2CC02C40" w:rsidR="004A67DB" w:rsidRPr="004A67DB" w:rsidRDefault="004A67DB" w:rsidP="004A67DB">
      <w:r w:rsidRPr="004A67DB">
        <w:rPr>
          <w:rFonts w:hint="eastAsia"/>
        </w:rPr>
        <w:t>今</w:t>
      </w:r>
      <w:r w:rsidR="00C10833">
        <w:rPr>
          <w:rFonts w:hint="eastAsia"/>
        </w:rPr>
        <w:t>日</w:t>
      </w:r>
      <w:r w:rsidRPr="004A67DB">
        <w:rPr>
          <w:rFonts w:hint="eastAsia"/>
        </w:rPr>
        <w:t>信息是</w:t>
      </w:r>
      <w:r w:rsidR="00C10833">
        <w:rPr>
          <w:rFonts w:hint="eastAsia"/>
        </w:rPr>
        <w:t>馬太福音</w:t>
      </w:r>
      <w:proofErr w:type="gramStart"/>
      <w:r w:rsidR="00C10833">
        <w:rPr>
          <w:rFonts w:hint="eastAsia"/>
        </w:rPr>
        <w:t>裏</w:t>
      </w:r>
      <w:proofErr w:type="gramEnd"/>
      <w:r w:rsidR="00C10833">
        <w:rPr>
          <w:rFonts w:hint="eastAsia"/>
        </w:rPr>
        <w:t>有關</w:t>
      </w:r>
      <w:r w:rsidRPr="004A67DB">
        <w:rPr>
          <w:rFonts w:hint="eastAsia"/>
        </w:rPr>
        <w:t>末世的最後</w:t>
      </w:r>
      <w:r w:rsidR="00C10833">
        <w:rPr>
          <w:rFonts w:hint="eastAsia"/>
        </w:rPr>
        <w:t>一個比喻</w:t>
      </w:r>
      <w:r w:rsidRPr="004A67DB">
        <w:rPr>
          <w:rFonts w:hint="eastAsia"/>
        </w:rPr>
        <w:t>。</w:t>
      </w:r>
      <w:r w:rsidR="00C10833">
        <w:rPr>
          <w:rFonts w:hint="eastAsia"/>
        </w:rPr>
        <w:t>在比喻</w:t>
      </w:r>
      <w:proofErr w:type="gramStart"/>
      <w:r w:rsidR="00C10833">
        <w:rPr>
          <w:rFonts w:hint="eastAsia"/>
        </w:rPr>
        <w:t>裏</w:t>
      </w:r>
      <w:proofErr w:type="gramEnd"/>
      <w:r w:rsidR="00C10833">
        <w:rPr>
          <w:rFonts w:hint="eastAsia"/>
        </w:rPr>
        <w:t>有</w:t>
      </w:r>
      <w:r w:rsidR="00C10833" w:rsidRPr="004A67DB">
        <w:rPr>
          <w:rFonts w:hint="eastAsia"/>
        </w:rPr>
        <w:t>非常清晰的圖畫</w:t>
      </w:r>
      <w:r w:rsidR="00C10833">
        <w:rPr>
          <w:rFonts w:hint="eastAsia"/>
        </w:rPr>
        <w:t>，在</w:t>
      </w:r>
      <w:r w:rsidRPr="004A67DB">
        <w:rPr>
          <w:rFonts w:hint="eastAsia"/>
        </w:rPr>
        <w:t>耶穌右邊</w:t>
      </w:r>
      <w:r w:rsidR="00C10833">
        <w:rPr>
          <w:rFonts w:hint="eastAsia"/>
        </w:rPr>
        <w:t>的</w:t>
      </w:r>
      <w:r w:rsidR="000B60E9">
        <w:rPr>
          <w:rFonts w:hint="eastAsia"/>
        </w:rPr>
        <w:t>綿</w:t>
      </w:r>
      <w:r w:rsidRPr="004A67DB">
        <w:rPr>
          <w:rFonts w:hint="eastAsia"/>
        </w:rPr>
        <w:t>羊代表義人，在</w:t>
      </w:r>
      <w:proofErr w:type="gramStart"/>
      <w:r w:rsidR="000B60E9">
        <w:rPr>
          <w:rFonts w:hint="eastAsia"/>
        </w:rPr>
        <w:t>祂</w:t>
      </w:r>
      <w:proofErr w:type="gramEnd"/>
      <w:r w:rsidRPr="004A67DB">
        <w:rPr>
          <w:rFonts w:hint="eastAsia"/>
        </w:rPr>
        <w:t>左邊</w:t>
      </w:r>
      <w:r w:rsidR="000B60E9">
        <w:rPr>
          <w:rFonts w:hint="eastAsia"/>
        </w:rPr>
        <w:t>的</w:t>
      </w:r>
      <w:r w:rsidRPr="004A67DB">
        <w:rPr>
          <w:rFonts w:hint="eastAsia"/>
        </w:rPr>
        <w:t>山羊代表惡人</w:t>
      </w:r>
      <w:r w:rsidR="000B60E9">
        <w:rPr>
          <w:rFonts w:hint="eastAsia"/>
        </w:rPr>
        <w:t>，並</w:t>
      </w:r>
      <w:r w:rsidRPr="004A67DB">
        <w:rPr>
          <w:rFonts w:hint="eastAsia"/>
        </w:rPr>
        <w:t>沒有中間</w:t>
      </w:r>
      <w:r w:rsidR="00083561">
        <w:rPr>
          <w:rFonts w:hint="eastAsia"/>
        </w:rPr>
        <w:t>位置</w:t>
      </w:r>
      <w:r w:rsidRPr="004A67DB">
        <w:rPr>
          <w:rFonts w:hint="eastAsia"/>
        </w:rPr>
        <w:t>。現在，綿羊和山羊</w:t>
      </w:r>
      <w:r w:rsidR="000B60E9">
        <w:rPr>
          <w:rFonts w:hint="eastAsia"/>
        </w:rPr>
        <w:t>雜</w:t>
      </w:r>
      <w:r w:rsidRPr="004A67DB">
        <w:rPr>
          <w:rFonts w:hint="eastAsia"/>
        </w:rPr>
        <w:t>在一起，</w:t>
      </w:r>
      <w:r w:rsidR="000B60E9">
        <w:rPr>
          <w:rFonts w:hint="eastAsia"/>
        </w:rPr>
        <w:t>我們</w:t>
      </w:r>
      <w:r w:rsidRPr="004A67DB">
        <w:rPr>
          <w:rFonts w:hint="eastAsia"/>
        </w:rPr>
        <w:t>不知道誰是綿羊</w:t>
      </w:r>
      <w:r w:rsidR="000B60E9">
        <w:rPr>
          <w:rFonts w:hint="eastAsia"/>
        </w:rPr>
        <w:t>，誰是</w:t>
      </w:r>
      <w:r w:rsidRPr="004A67DB">
        <w:rPr>
          <w:rFonts w:hint="eastAsia"/>
        </w:rPr>
        <w:t>山羊，但</w:t>
      </w:r>
      <w:r w:rsidR="000B60E9">
        <w:rPr>
          <w:rFonts w:hint="eastAsia"/>
        </w:rPr>
        <w:t>有</w:t>
      </w:r>
      <w:r w:rsidRPr="004A67DB">
        <w:rPr>
          <w:rFonts w:hint="eastAsia"/>
        </w:rPr>
        <w:t>一天</w:t>
      </w:r>
      <w:r w:rsidR="000B60E9">
        <w:rPr>
          <w:rFonts w:hint="eastAsia"/>
        </w:rPr>
        <w:t>要</w:t>
      </w:r>
      <w:r w:rsidRPr="004A67DB">
        <w:rPr>
          <w:rFonts w:hint="eastAsia"/>
        </w:rPr>
        <w:t>來</w:t>
      </w:r>
      <w:r w:rsidR="000B60E9">
        <w:rPr>
          <w:rFonts w:hint="eastAsia"/>
        </w:rPr>
        <w:t>到</w:t>
      </w:r>
      <w:r w:rsidRPr="004A67DB">
        <w:rPr>
          <w:rFonts w:hint="eastAsia"/>
        </w:rPr>
        <w:t>，</w:t>
      </w:r>
      <w:r w:rsidR="000B60E9">
        <w:rPr>
          <w:rFonts w:hint="eastAsia"/>
        </w:rPr>
        <w:t>他們要</w:t>
      </w:r>
      <w:r w:rsidRPr="004A67DB">
        <w:rPr>
          <w:rFonts w:hint="eastAsia"/>
        </w:rPr>
        <w:t>被清楚地分開，</w:t>
      </w:r>
      <w:r w:rsidR="000B60E9">
        <w:rPr>
          <w:rFonts w:hint="eastAsia"/>
        </w:rPr>
        <w:t>分別</w:t>
      </w:r>
      <w:r w:rsidRPr="004A67DB">
        <w:rPr>
          <w:rFonts w:hint="eastAsia"/>
        </w:rPr>
        <w:t>進入了永生與永</w:t>
      </w:r>
      <w:r w:rsidR="000B60E9">
        <w:rPr>
          <w:rFonts w:hint="eastAsia"/>
        </w:rPr>
        <w:t>刑兩個</w:t>
      </w:r>
      <w:r w:rsidRPr="004A67DB">
        <w:rPr>
          <w:rFonts w:hint="eastAsia"/>
        </w:rPr>
        <w:t>極端</w:t>
      </w:r>
      <w:r w:rsidR="000B60E9">
        <w:rPr>
          <w:rFonts w:hint="eastAsia"/>
        </w:rPr>
        <w:t>不同</w:t>
      </w:r>
      <w:r w:rsidRPr="004A67DB">
        <w:rPr>
          <w:rFonts w:hint="eastAsia"/>
        </w:rPr>
        <w:t>的世界</w:t>
      </w:r>
      <w:r w:rsidR="000B60E9">
        <w:rPr>
          <w:rFonts w:hint="eastAsia"/>
        </w:rPr>
        <w:t>裏</w:t>
      </w:r>
      <w:r w:rsidRPr="004A67DB">
        <w:rPr>
          <w:rFonts w:hint="eastAsia"/>
        </w:rPr>
        <w:t>。</w:t>
      </w:r>
      <w:r w:rsidR="000B60E9">
        <w:rPr>
          <w:rFonts w:hint="eastAsia"/>
        </w:rPr>
        <w:t>那天</w:t>
      </w:r>
      <w:r w:rsidRPr="004A67DB">
        <w:rPr>
          <w:rFonts w:hint="eastAsia"/>
        </w:rPr>
        <w:t>將是世界上</w:t>
      </w:r>
      <w:r w:rsidR="000B60E9">
        <w:rPr>
          <w:rFonts w:hint="eastAsia"/>
        </w:rPr>
        <w:t>最</w:t>
      </w:r>
      <w:r w:rsidRPr="004A67DB">
        <w:rPr>
          <w:rFonts w:hint="eastAsia"/>
        </w:rPr>
        <w:t>可怕和</w:t>
      </w:r>
      <w:r w:rsidR="000B60E9">
        <w:rPr>
          <w:rFonts w:hint="eastAsia"/>
        </w:rPr>
        <w:t>叫人戰慄</w:t>
      </w:r>
      <w:r w:rsidRPr="004A67DB">
        <w:rPr>
          <w:rFonts w:hint="eastAsia"/>
        </w:rPr>
        <w:t>的一天。</w:t>
      </w:r>
      <w:r w:rsidR="000B60E9">
        <w:rPr>
          <w:rFonts w:hint="eastAsia"/>
        </w:rPr>
        <w:t>那麼，我們要怎樣做才能</w:t>
      </w:r>
      <w:r w:rsidRPr="004A67DB">
        <w:rPr>
          <w:rFonts w:hint="eastAsia"/>
        </w:rPr>
        <w:t>進入永</w:t>
      </w:r>
      <w:r w:rsidR="000B60E9">
        <w:rPr>
          <w:rFonts w:hint="eastAsia"/>
        </w:rPr>
        <w:t>生，又不要怎樣做才能避免到永刑呢？</w:t>
      </w:r>
    </w:p>
    <w:p w14:paraId="52D04FE4" w14:textId="256F0BE3" w:rsidR="00F5316B" w:rsidRPr="00F5316B" w:rsidRDefault="00F5316B" w:rsidP="00F5316B">
      <w:r>
        <w:rPr>
          <w:rFonts w:hint="eastAsia"/>
        </w:rPr>
        <w:t>請看第</w:t>
      </w:r>
      <w:r w:rsidRPr="00F5316B">
        <w:rPr>
          <w:rFonts w:hint="eastAsia"/>
        </w:rPr>
        <w:t>31</w:t>
      </w:r>
      <w:r w:rsidR="00DC68CD">
        <w:rPr>
          <w:rFonts w:hint="eastAsia"/>
        </w:rPr>
        <w:t>節：「</w:t>
      </w:r>
      <w:r w:rsidR="00DC68CD" w:rsidRPr="00E9422A">
        <w:rPr>
          <w:rStyle w:val="a2"/>
        </w:rPr>
        <w:t>當人子在他榮耀</w:t>
      </w:r>
      <w:r w:rsidR="00E9422A">
        <w:rPr>
          <w:rStyle w:val="a2"/>
        </w:rPr>
        <w:t>裏</w:t>
      </w:r>
      <w:r w:rsidR="00DC68CD" w:rsidRPr="00E9422A">
        <w:rPr>
          <w:rStyle w:val="a2"/>
        </w:rPr>
        <w:t>，同著眾天使降臨的時候，要坐在他榮耀的寶座上。</w:t>
      </w:r>
      <w:r w:rsidR="00DC68CD">
        <w:rPr>
          <w:rFonts w:hint="eastAsia"/>
        </w:rPr>
        <w:t>」</w:t>
      </w:r>
      <w:r w:rsidRPr="00F5316B">
        <w:rPr>
          <w:rFonts w:hint="eastAsia"/>
        </w:rPr>
        <w:t>人子是耶穌</w:t>
      </w:r>
      <w:r w:rsidR="00DC68CD">
        <w:rPr>
          <w:rFonts w:hint="eastAsia"/>
        </w:rPr>
        <w:t>。</w:t>
      </w:r>
      <w:r w:rsidR="00DC68CD" w:rsidRPr="00F5316B">
        <w:rPr>
          <w:rFonts w:hint="eastAsia"/>
        </w:rPr>
        <w:t>耶穌</w:t>
      </w:r>
      <w:r w:rsidR="00DC68CD">
        <w:rPr>
          <w:rFonts w:hint="eastAsia"/>
        </w:rPr>
        <w:t>第一次來臨時，道成</w:t>
      </w:r>
      <w:r w:rsidRPr="00F5316B">
        <w:rPr>
          <w:rFonts w:hint="eastAsia"/>
        </w:rPr>
        <w:t>肉身來到世上</w:t>
      </w:r>
      <w:r w:rsidR="00DC68CD">
        <w:rPr>
          <w:rFonts w:hint="eastAsia"/>
        </w:rPr>
        <w:t>，</w:t>
      </w:r>
      <w:r w:rsidRPr="00F5316B">
        <w:rPr>
          <w:rFonts w:hint="eastAsia"/>
        </w:rPr>
        <w:t>一個軟弱的嬰兒的形式</w:t>
      </w:r>
      <w:r w:rsidR="00DC68CD">
        <w:rPr>
          <w:rFonts w:hint="eastAsia"/>
        </w:rPr>
        <w:t>臨到</w:t>
      </w:r>
      <w:r w:rsidRPr="00F5316B">
        <w:rPr>
          <w:rFonts w:hint="eastAsia"/>
        </w:rPr>
        <w:t>。他</w:t>
      </w:r>
      <w:r w:rsidR="00DC68CD">
        <w:rPr>
          <w:rFonts w:hint="eastAsia"/>
        </w:rPr>
        <w:t>呼</w:t>
      </w:r>
      <w:r w:rsidRPr="00F5316B">
        <w:rPr>
          <w:rFonts w:hint="eastAsia"/>
        </w:rPr>
        <w:t>召了</w:t>
      </w:r>
      <w:r w:rsidR="00DC68CD">
        <w:rPr>
          <w:rFonts w:hint="eastAsia"/>
        </w:rPr>
        <w:t>看來</w:t>
      </w:r>
      <w:r w:rsidR="0000624F">
        <w:rPr>
          <w:rFonts w:hint="eastAsia"/>
        </w:rPr>
        <w:t>卑微</w:t>
      </w:r>
      <w:r w:rsidR="00DC68CD">
        <w:rPr>
          <w:rFonts w:hint="eastAsia"/>
        </w:rPr>
        <w:t>的</w:t>
      </w:r>
      <w:r w:rsidRPr="00F5316B">
        <w:rPr>
          <w:rFonts w:hint="eastAsia"/>
        </w:rPr>
        <w:t>加利利漁</w:t>
      </w:r>
      <w:r w:rsidR="00DC68CD">
        <w:rPr>
          <w:rFonts w:hint="eastAsia"/>
        </w:rPr>
        <w:t>夫作門徒</w:t>
      </w:r>
      <w:r w:rsidRPr="00F5316B">
        <w:rPr>
          <w:rFonts w:hint="eastAsia"/>
        </w:rPr>
        <w:t>，</w:t>
      </w:r>
      <w:r w:rsidR="00DC68CD">
        <w:rPr>
          <w:rFonts w:hint="eastAsia"/>
        </w:rPr>
        <w:t>栽培他們</w:t>
      </w:r>
      <w:r w:rsidRPr="00F5316B">
        <w:rPr>
          <w:rFonts w:hint="eastAsia"/>
        </w:rPr>
        <w:t>。</w:t>
      </w:r>
      <w:r w:rsidR="00DC68CD">
        <w:rPr>
          <w:rFonts w:hint="eastAsia"/>
        </w:rPr>
        <w:t>耶穌</w:t>
      </w:r>
      <w:r w:rsidR="0000624F">
        <w:rPr>
          <w:rFonts w:hint="eastAsia"/>
        </w:rPr>
        <w:t>謙卑</w:t>
      </w:r>
      <w:r w:rsidR="00DC68CD">
        <w:rPr>
          <w:rFonts w:hint="eastAsia"/>
        </w:rPr>
        <w:t>地服侍</w:t>
      </w:r>
      <w:r w:rsidRPr="00F5316B">
        <w:rPr>
          <w:rFonts w:hint="eastAsia"/>
        </w:rPr>
        <w:t>罪人，醫治病人</w:t>
      </w:r>
      <w:r w:rsidR="00DC68CD">
        <w:rPr>
          <w:rFonts w:hint="eastAsia"/>
        </w:rPr>
        <w:t>，</w:t>
      </w:r>
      <w:r w:rsidR="0000624F">
        <w:rPr>
          <w:rFonts w:hint="eastAsia"/>
        </w:rPr>
        <w:t>連枕頭的地方也沒有，也無佳形美容叫人羡慕</w:t>
      </w:r>
      <w:r w:rsidRPr="00F5316B">
        <w:rPr>
          <w:rFonts w:hint="eastAsia"/>
        </w:rPr>
        <w:t>。但</w:t>
      </w:r>
      <w:r w:rsidR="00DC68CD">
        <w:rPr>
          <w:rFonts w:hint="eastAsia"/>
        </w:rPr>
        <w:t>耶穌</w:t>
      </w:r>
      <w:r w:rsidRPr="00F5316B">
        <w:rPr>
          <w:rFonts w:hint="eastAsia"/>
        </w:rPr>
        <w:t>再臨時，</w:t>
      </w:r>
      <w:r w:rsidR="00DC68CD">
        <w:rPr>
          <w:rFonts w:hint="eastAsia"/>
        </w:rPr>
        <w:t>同著眾</w:t>
      </w:r>
      <w:r w:rsidRPr="00F5316B">
        <w:rPr>
          <w:rFonts w:hint="eastAsia"/>
        </w:rPr>
        <w:t>天使，並</w:t>
      </w:r>
      <w:r w:rsidR="00DC68CD">
        <w:rPr>
          <w:rFonts w:hint="eastAsia"/>
        </w:rPr>
        <w:t>有號筒吹響和大</w:t>
      </w:r>
      <w:r w:rsidRPr="00F5316B">
        <w:rPr>
          <w:rFonts w:hint="eastAsia"/>
        </w:rPr>
        <w:t>榮耀。他以</w:t>
      </w:r>
      <w:r w:rsidR="00DC68CD">
        <w:rPr>
          <w:rFonts w:hint="eastAsia"/>
        </w:rPr>
        <w:t>審判者和大君王</w:t>
      </w:r>
      <w:r w:rsidRPr="00F5316B">
        <w:rPr>
          <w:rFonts w:hint="eastAsia"/>
        </w:rPr>
        <w:t>的身份臨</w:t>
      </w:r>
      <w:r w:rsidR="00DC68CD">
        <w:rPr>
          <w:rFonts w:hint="eastAsia"/>
        </w:rPr>
        <w:t>到，</w:t>
      </w:r>
      <w:r w:rsidRPr="00F5316B">
        <w:rPr>
          <w:rFonts w:hint="eastAsia"/>
        </w:rPr>
        <w:t>坐在榮耀和審判</w:t>
      </w:r>
      <w:r w:rsidR="00DC68CD">
        <w:rPr>
          <w:rFonts w:hint="eastAsia"/>
        </w:rPr>
        <w:t>者</w:t>
      </w:r>
      <w:r w:rsidRPr="00F5316B">
        <w:rPr>
          <w:rFonts w:hint="eastAsia"/>
        </w:rPr>
        <w:t>的寶座上。</w:t>
      </w:r>
    </w:p>
    <w:p w14:paraId="6EBC5879" w14:textId="3C7E08A7" w:rsidR="00F5316B" w:rsidRDefault="00F5316B" w:rsidP="00F5316B">
      <w:r>
        <w:rPr>
          <w:rFonts w:hint="eastAsia"/>
        </w:rPr>
        <w:t>請看第</w:t>
      </w:r>
      <w:r w:rsidRPr="00F5316B">
        <w:rPr>
          <w:rFonts w:hint="eastAsia"/>
        </w:rPr>
        <w:t>32</w:t>
      </w:r>
      <w:r w:rsidR="00E9422A">
        <w:rPr>
          <w:rFonts w:hint="eastAsia"/>
        </w:rPr>
        <w:t>,33</w:t>
      </w:r>
      <w:r w:rsidR="00DC68CD">
        <w:rPr>
          <w:rFonts w:hint="eastAsia"/>
        </w:rPr>
        <w:t>節：「</w:t>
      </w:r>
      <w:r w:rsidR="00E9422A" w:rsidRPr="00E9422A">
        <w:rPr>
          <w:rStyle w:val="a2"/>
        </w:rPr>
        <w:t>萬民都要聚集在他面前。他要把他們分別出來，好像牧羊的分別綿羊山羊一般，把綿羊安置在右邊，山羊在左邊。</w:t>
      </w:r>
      <w:r w:rsidR="00DC68CD">
        <w:rPr>
          <w:rFonts w:hint="eastAsia"/>
        </w:rPr>
        <w:t>」</w:t>
      </w:r>
      <w:r w:rsidRPr="00F5316B">
        <w:rPr>
          <w:rFonts w:hint="eastAsia"/>
        </w:rPr>
        <w:t>在那天，所有人</w:t>
      </w:r>
      <w:r w:rsidR="00E9422A">
        <w:rPr>
          <w:rFonts w:hint="eastAsia"/>
        </w:rPr>
        <w:t>都要</w:t>
      </w:r>
      <w:r w:rsidRPr="00F5316B">
        <w:rPr>
          <w:rFonts w:hint="eastAsia"/>
        </w:rPr>
        <w:t>站在耶穌面前。</w:t>
      </w:r>
      <w:r w:rsidR="00E9422A">
        <w:rPr>
          <w:rFonts w:hint="eastAsia"/>
        </w:rPr>
        <w:t>「</w:t>
      </w:r>
      <w:r w:rsidR="00E9422A" w:rsidRPr="00E9422A">
        <w:rPr>
          <w:rStyle w:val="a2"/>
        </w:rPr>
        <w:t>因為我們眾人必要在基督臺前顯露出來，叫各人按著本身所行的，或善或惡受報。</w:t>
      </w:r>
      <w:r w:rsidR="00E9422A">
        <w:rPr>
          <w:rFonts w:hint="eastAsia"/>
        </w:rPr>
        <w:t>」(林</w:t>
      </w:r>
      <w:r w:rsidR="00E9422A">
        <w:rPr>
          <w:rFonts w:hint="eastAsia"/>
        </w:rPr>
        <w:t>後</w:t>
      </w:r>
      <w:r w:rsidRPr="00F5316B">
        <w:rPr>
          <w:rFonts w:hint="eastAsia"/>
        </w:rPr>
        <w:t>5:10</w:t>
      </w:r>
      <w:r w:rsidR="00E9422A">
        <w:rPr>
          <w:rFonts w:hint="eastAsia"/>
        </w:rPr>
        <w:t>)；「</w:t>
      </w:r>
      <w:r w:rsidR="00E9422A" w:rsidRPr="00E9422A">
        <w:rPr>
          <w:rStyle w:val="a2"/>
        </w:rPr>
        <w:t>行善的，復活得生；作惡的，復活定罪。</w:t>
      </w:r>
      <w:r w:rsidR="00E9422A">
        <w:rPr>
          <w:rFonts w:hint="eastAsia"/>
        </w:rPr>
        <w:t>」(</w:t>
      </w:r>
      <w:r w:rsidRPr="00F5316B">
        <w:rPr>
          <w:rFonts w:hint="eastAsia"/>
        </w:rPr>
        <w:t>約5:29</w:t>
      </w:r>
      <w:r w:rsidR="00E9422A" w:rsidRPr="00083561">
        <w:t xml:space="preserve">) </w:t>
      </w:r>
      <w:r w:rsidR="00E9422A" w:rsidRPr="00F5316B">
        <w:rPr>
          <w:rFonts w:hint="eastAsia"/>
        </w:rPr>
        <w:t>在最後的日子</w:t>
      </w:r>
      <w:r w:rsidR="00E9422A">
        <w:rPr>
          <w:rFonts w:hint="eastAsia"/>
        </w:rPr>
        <w:t>裏</w:t>
      </w:r>
      <w:r w:rsidR="00E9422A" w:rsidRPr="00F5316B">
        <w:rPr>
          <w:rFonts w:hint="eastAsia"/>
        </w:rPr>
        <w:t>，</w:t>
      </w:r>
      <w:r w:rsidR="00E9422A">
        <w:rPr>
          <w:rFonts w:hint="eastAsia"/>
        </w:rPr>
        <w:t>萬國萬族的民都要受</w:t>
      </w:r>
      <w:r w:rsidR="00E9422A" w:rsidRPr="00F5316B">
        <w:rPr>
          <w:rFonts w:hint="eastAsia"/>
        </w:rPr>
        <w:t>審判</w:t>
      </w:r>
      <w:r w:rsidR="00E9422A">
        <w:rPr>
          <w:rFonts w:hint="eastAsia"/>
        </w:rPr>
        <w:t>，被分為</w:t>
      </w:r>
      <w:r w:rsidRPr="00F5316B">
        <w:rPr>
          <w:rFonts w:hint="eastAsia"/>
        </w:rPr>
        <w:t>綿羊和山羊。</w:t>
      </w:r>
    </w:p>
    <w:p w14:paraId="3AB05C42" w14:textId="6D10E4A0" w:rsidR="003B43D5" w:rsidRDefault="00E9422A" w:rsidP="00F5316B">
      <w:r>
        <w:rPr>
          <w:rFonts w:hint="eastAsia"/>
        </w:rPr>
        <w:t>若是審判是根據我們所做的好與壞，似乎分不同</w:t>
      </w:r>
      <w:r w:rsidRPr="00F5316B">
        <w:rPr>
          <w:rFonts w:hint="eastAsia"/>
        </w:rPr>
        <w:t>等級</w:t>
      </w:r>
      <w:r>
        <w:rPr>
          <w:rFonts w:hint="eastAsia"/>
        </w:rPr>
        <w:t>，才能較</w:t>
      </w:r>
      <w:r w:rsidRPr="00F5316B">
        <w:rPr>
          <w:rFonts w:hint="eastAsia"/>
        </w:rPr>
        <w:t>準確</w:t>
      </w:r>
      <w:r w:rsidR="00017BFA">
        <w:rPr>
          <w:rFonts w:hint="eastAsia"/>
        </w:rPr>
        <w:t>地</w:t>
      </w:r>
      <w:r>
        <w:rPr>
          <w:rFonts w:hint="eastAsia"/>
        </w:rPr>
        <w:t>判斷。</w:t>
      </w:r>
      <w:r w:rsidR="00F5316B" w:rsidRPr="00F5316B">
        <w:rPr>
          <w:rFonts w:hint="eastAsia"/>
        </w:rPr>
        <w:t>但</w:t>
      </w:r>
      <w:r w:rsidR="007B06A8">
        <w:rPr>
          <w:rFonts w:hint="eastAsia"/>
        </w:rPr>
        <w:t>判定</w:t>
      </w:r>
      <w:r w:rsidR="00F5316B" w:rsidRPr="00F5316B">
        <w:rPr>
          <w:rFonts w:hint="eastAsia"/>
        </w:rPr>
        <w:t>只有兩類，綿羊和山羊</w:t>
      </w:r>
      <w:r w:rsidR="007B06A8">
        <w:rPr>
          <w:rFonts w:hint="eastAsia"/>
        </w:rPr>
        <w:t>，沒有</w:t>
      </w:r>
      <w:r w:rsidR="00F5316B" w:rsidRPr="00F5316B">
        <w:rPr>
          <w:rFonts w:hint="eastAsia"/>
        </w:rPr>
        <w:t>中間存在。這</w:t>
      </w:r>
      <w:r w:rsidR="00440EBF">
        <w:rPr>
          <w:rFonts w:hint="eastAsia"/>
        </w:rPr>
        <w:t>時代</w:t>
      </w:r>
      <w:r w:rsidR="00F5316B" w:rsidRPr="00F5316B">
        <w:rPr>
          <w:rFonts w:hint="eastAsia"/>
        </w:rPr>
        <w:t>，人喜歡</w:t>
      </w:r>
      <w:r w:rsidR="003B43D5">
        <w:rPr>
          <w:rFonts w:hint="eastAsia"/>
        </w:rPr>
        <w:t>走</w:t>
      </w:r>
      <w:r w:rsidR="00F5316B" w:rsidRPr="00F5316B">
        <w:rPr>
          <w:rFonts w:hint="eastAsia"/>
        </w:rPr>
        <w:t>灰色地帶。即使他們相信耶穌，也傾停留在中間立場。</w:t>
      </w:r>
      <w:r w:rsidR="003B43D5">
        <w:rPr>
          <w:rFonts w:hint="eastAsia"/>
        </w:rPr>
        <w:t>好似</w:t>
      </w:r>
      <w:r w:rsidR="00F5316B" w:rsidRPr="00F5316B">
        <w:rPr>
          <w:rFonts w:hint="eastAsia"/>
        </w:rPr>
        <w:t>以色列</w:t>
      </w:r>
      <w:r w:rsidR="00150191">
        <w:rPr>
          <w:rFonts w:hint="eastAsia"/>
        </w:rPr>
        <w:t>一邊</w:t>
      </w:r>
      <w:r w:rsidR="00F5316B" w:rsidRPr="00F5316B">
        <w:rPr>
          <w:rFonts w:hint="eastAsia"/>
        </w:rPr>
        <w:t>侍奉</w:t>
      </w:r>
      <w:r w:rsidR="004927D6">
        <w:rPr>
          <w:rFonts w:hint="eastAsia"/>
        </w:rPr>
        <w:t xml:space="preserve">　神</w:t>
      </w:r>
      <w:r w:rsidR="00F5316B" w:rsidRPr="00F5316B">
        <w:rPr>
          <w:rFonts w:hint="eastAsia"/>
        </w:rPr>
        <w:t>，</w:t>
      </w:r>
      <w:r w:rsidR="00150191">
        <w:rPr>
          <w:rFonts w:hint="eastAsia"/>
        </w:rPr>
        <w:t>一邊</w:t>
      </w:r>
      <w:r w:rsidR="00F5316B" w:rsidRPr="00F5316B">
        <w:rPr>
          <w:rFonts w:hint="eastAsia"/>
        </w:rPr>
        <w:t>侍奉</w:t>
      </w:r>
      <w:r w:rsidR="003B43D5">
        <w:rPr>
          <w:rFonts w:hint="eastAsia"/>
        </w:rPr>
        <w:t>物質的</w:t>
      </w:r>
      <w:r w:rsidR="004927D6">
        <w:rPr>
          <w:rFonts w:hint="eastAsia"/>
        </w:rPr>
        <w:t xml:space="preserve">　</w:t>
      </w:r>
      <w:proofErr w:type="gramStart"/>
      <w:r w:rsidR="004927D6">
        <w:rPr>
          <w:rFonts w:hint="eastAsia"/>
        </w:rPr>
        <w:t>神</w:t>
      </w:r>
      <w:r w:rsidR="00F5316B" w:rsidRPr="00F5316B">
        <w:rPr>
          <w:rFonts w:hint="eastAsia"/>
        </w:rPr>
        <w:t>巴</w:t>
      </w:r>
      <w:r w:rsidR="00150191">
        <w:rPr>
          <w:rFonts w:hint="eastAsia"/>
        </w:rPr>
        <w:t>力</w:t>
      </w:r>
      <w:proofErr w:type="gramEnd"/>
      <w:r w:rsidR="00F5316B" w:rsidRPr="00F5316B">
        <w:rPr>
          <w:rFonts w:hint="eastAsia"/>
        </w:rPr>
        <w:t>。</w:t>
      </w:r>
      <w:r w:rsidR="003B43D5">
        <w:rPr>
          <w:rFonts w:hint="eastAsia"/>
        </w:rPr>
        <w:t>他們在</w:t>
      </w:r>
      <w:r w:rsidR="003B43D5" w:rsidRPr="00F5316B">
        <w:rPr>
          <w:rFonts w:hint="eastAsia"/>
        </w:rPr>
        <w:t>侍奉</w:t>
      </w:r>
      <w:r w:rsidR="004927D6">
        <w:rPr>
          <w:rFonts w:hint="eastAsia"/>
        </w:rPr>
        <w:t xml:space="preserve">　神</w:t>
      </w:r>
      <w:r w:rsidR="003B43D5">
        <w:rPr>
          <w:rFonts w:hint="eastAsia"/>
        </w:rPr>
        <w:t>和</w:t>
      </w:r>
      <w:r w:rsidR="003B43D5" w:rsidRPr="00F5316B">
        <w:rPr>
          <w:rFonts w:hint="eastAsia"/>
        </w:rPr>
        <w:t>巴</w:t>
      </w:r>
      <w:r w:rsidR="003B43D5">
        <w:rPr>
          <w:rFonts w:hint="eastAsia"/>
        </w:rPr>
        <w:t>力</w:t>
      </w:r>
      <w:r w:rsidR="0000624F">
        <w:rPr>
          <w:rFonts w:hint="eastAsia"/>
        </w:rPr>
        <w:t>之</w:t>
      </w:r>
      <w:r w:rsidR="003B43D5" w:rsidRPr="00F5316B">
        <w:rPr>
          <w:rFonts w:hint="eastAsia"/>
        </w:rPr>
        <w:t>間掙扎</w:t>
      </w:r>
      <w:r w:rsidR="003B43D5">
        <w:rPr>
          <w:rFonts w:hint="eastAsia"/>
        </w:rPr>
        <w:t>。</w:t>
      </w:r>
      <w:r w:rsidR="003B43D5" w:rsidRPr="00F5316B">
        <w:rPr>
          <w:rFonts w:hint="eastAsia"/>
        </w:rPr>
        <w:t>以色列</w:t>
      </w:r>
      <w:r w:rsidR="003B43D5">
        <w:rPr>
          <w:rFonts w:hint="eastAsia"/>
        </w:rPr>
        <w:t>的</w:t>
      </w:r>
      <w:r w:rsidR="003B43D5" w:rsidRPr="00F5316B">
        <w:rPr>
          <w:rFonts w:hint="eastAsia"/>
        </w:rPr>
        <w:t>牧人</w:t>
      </w:r>
      <w:r w:rsidR="003B43D5">
        <w:rPr>
          <w:rFonts w:hint="eastAsia"/>
        </w:rPr>
        <w:t>喜歡把</w:t>
      </w:r>
      <w:r w:rsidR="003B43D5" w:rsidRPr="00F5316B">
        <w:rPr>
          <w:rFonts w:hint="eastAsia"/>
        </w:rPr>
        <w:t>綿羊和山羊</w:t>
      </w:r>
      <w:r w:rsidR="003B43D5">
        <w:rPr>
          <w:rFonts w:hint="eastAsia"/>
        </w:rPr>
        <w:t>混在一起放牧。因為</w:t>
      </w:r>
      <w:r w:rsidR="003B43D5" w:rsidRPr="00F5316B">
        <w:rPr>
          <w:rFonts w:hint="eastAsia"/>
        </w:rPr>
        <w:t>綿羊膽小</w:t>
      </w:r>
      <w:r w:rsidR="003B43D5">
        <w:rPr>
          <w:rFonts w:hint="eastAsia"/>
        </w:rPr>
        <w:t>，又</w:t>
      </w:r>
      <w:r w:rsidR="003B43D5" w:rsidRPr="00F5316B">
        <w:rPr>
          <w:rFonts w:hint="eastAsia"/>
        </w:rPr>
        <w:t>喜歡四處亂跑</w:t>
      </w:r>
      <w:r w:rsidR="003B43D5">
        <w:rPr>
          <w:rFonts w:hint="eastAsia"/>
        </w:rPr>
        <w:t>，容易</w:t>
      </w:r>
      <w:r w:rsidR="003B43D5" w:rsidRPr="00F5316B">
        <w:rPr>
          <w:rFonts w:hint="eastAsia"/>
        </w:rPr>
        <w:t>掉入坑中</w:t>
      </w:r>
      <w:r w:rsidR="003B43D5">
        <w:rPr>
          <w:rFonts w:hint="eastAsia"/>
        </w:rPr>
        <w:t>。</w:t>
      </w:r>
      <w:r w:rsidR="003B43D5" w:rsidRPr="00F5316B">
        <w:rPr>
          <w:rFonts w:hint="eastAsia"/>
        </w:rPr>
        <w:t>有角的山羊</w:t>
      </w:r>
      <w:r w:rsidR="00BA2426">
        <w:rPr>
          <w:rFonts w:hint="eastAsia"/>
        </w:rPr>
        <w:t>比較暴躁，叫</w:t>
      </w:r>
      <w:r w:rsidR="00BA2426" w:rsidRPr="00F5316B">
        <w:rPr>
          <w:rFonts w:hint="eastAsia"/>
        </w:rPr>
        <w:t>綿羊</w:t>
      </w:r>
      <w:r w:rsidR="00BA2426">
        <w:rPr>
          <w:rFonts w:hint="eastAsia"/>
        </w:rPr>
        <w:t>時刻警醒。但到了黃昏，</w:t>
      </w:r>
      <w:r w:rsidR="00BA2426" w:rsidRPr="00F5316B">
        <w:rPr>
          <w:rFonts w:hint="eastAsia"/>
        </w:rPr>
        <w:t>牧人</w:t>
      </w:r>
      <w:r w:rsidR="00BA2426">
        <w:rPr>
          <w:rFonts w:hint="eastAsia"/>
        </w:rPr>
        <w:t>就會把</w:t>
      </w:r>
      <w:r w:rsidR="00BA2426" w:rsidRPr="00F5316B">
        <w:rPr>
          <w:rFonts w:hint="eastAsia"/>
        </w:rPr>
        <w:t>綿羊和山羊分開</w:t>
      </w:r>
      <w:r w:rsidR="00BA2426">
        <w:rPr>
          <w:rFonts w:hint="eastAsia"/>
        </w:rPr>
        <w:t>，</w:t>
      </w:r>
      <w:r w:rsidR="00BA2426" w:rsidRPr="00F5316B">
        <w:rPr>
          <w:rFonts w:hint="eastAsia"/>
        </w:rPr>
        <w:t>綿羊</w:t>
      </w:r>
      <w:r w:rsidR="00BA2426">
        <w:rPr>
          <w:rFonts w:hint="eastAsia"/>
        </w:rPr>
        <w:t>因為毛多，要住在清涼的地方，</w:t>
      </w:r>
      <w:r w:rsidR="00BA2426" w:rsidRPr="00F5316B">
        <w:rPr>
          <w:rFonts w:hint="eastAsia"/>
        </w:rPr>
        <w:t>山羊</w:t>
      </w:r>
      <w:r w:rsidR="00BA2426">
        <w:rPr>
          <w:rFonts w:hint="eastAsia"/>
        </w:rPr>
        <w:t>毛短，要住在較</w:t>
      </w:r>
      <w:r w:rsidR="00BA2426" w:rsidRPr="00F5316B">
        <w:rPr>
          <w:rFonts w:hint="eastAsia"/>
        </w:rPr>
        <w:t>溫暖的地方</w:t>
      </w:r>
      <w:r w:rsidR="00BA2426">
        <w:rPr>
          <w:rFonts w:hint="eastAsia"/>
        </w:rPr>
        <w:t>。同樣，在主再臨的時候，也要把人分為綿羊和山羊。</w:t>
      </w:r>
    </w:p>
    <w:p w14:paraId="0C5451A9" w14:textId="5F05FDDD" w:rsidR="00F5316B" w:rsidRPr="00F5316B" w:rsidRDefault="007B06A8" w:rsidP="00F5316B">
      <w:r>
        <w:rPr>
          <w:rFonts w:hint="eastAsia"/>
        </w:rPr>
        <w:t>有人以為有參加</w:t>
      </w:r>
      <w:r w:rsidR="0000624F">
        <w:rPr>
          <w:rFonts w:hint="eastAsia"/>
        </w:rPr>
        <w:t>教會</w:t>
      </w:r>
      <w:r>
        <w:rPr>
          <w:rFonts w:hint="eastAsia"/>
        </w:rPr>
        <w:t>為</w:t>
      </w:r>
      <w:r w:rsidR="00F5316B" w:rsidRPr="00F5316B">
        <w:rPr>
          <w:rFonts w:hint="eastAsia"/>
        </w:rPr>
        <w:t>綿羊</w:t>
      </w:r>
      <w:r>
        <w:rPr>
          <w:rFonts w:hint="eastAsia"/>
        </w:rPr>
        <w:t>，無返教會為</w:t>
      </w:r>
      <w:r w:rsidR="00F5316B" w:rsidRPr="00F5316B">
        <w:rPr>
          <w:rFonts w:hint="eastAsia"/>
        </w:rPr>
        <w:t>山羊。但是</w:t>
      </w:r>
      <w:r>
        <w:rPr>
          <w:rFonts w:hint="eastAsia"/>
        </w:rPr>
        <w:t>在比喻裏看見，</w:t>
      </w:r>
      <w:r w:rsidR="00F5316B" w:rsidRPr="00F5316B">
        <w:rPr>
          <w:rFonts w:hint="eastAsia"/>
        </w:rPr>
        <w:t>綿羊和山羊</w:t>
      </w:r>
      <w:r>
        <w:rPr>
          <w:rFonts w:hint="eastAsia"/>
        </w:rPr>
        <w:t>都</w:t>
      </w:r>
      <w:r w:rsidR="00F5316B" w:rsidRPr="00F5316B">
        <w:rPr>
          <w:rFonts w:hint="eastAsia"/>
        </w:rPr>
        <w:t>是</w:t>
      </w:r>
      <w:r>
        <w:rPr>
          <w:rFonts w:hint="eastAsia"/>
        </w:rPr>
        <w:t>參與</w:t>
      </w:r>
      <w:r w:rsidR="00F5316B" w:rsidRPr="00F5316B">
        <w:rPr>
          <w:rFonts w:hint="eastAsia"/>
        </w:rPr>
        <w:t>教會</w:t>
      </w:r>
      <w:r>
        <w:rPr>
          <w:rFonts w:hint="eastAsia"/>
        </w:rPr>
        <w:t>的人，所以有綿</w:t>
      </w:r>
      <w:r w:rsidR="00F5316B" w:rsidRPr="00F5316B">
        <w:rPr>
          <w:rFonts w:hint="eastAsia"/>
        </w:rPr>
        <w:t>羊的信徒，</w:t>
      </w:r>
      <w:r>
        <w:rPr>
          <w:rFonts w:hint="eastAsia"/>
        </w:rPr>
        <w:t>也</w:t>
      </w:r>
      <w:r w:rsidR="00F5316B" w:rsidRPr="00F5316B">
        <w:rPr>
          <w:rFonts w:hint="eastAsia"/>
        </w:rPr>
        <w:t>有山羊的信徒。</w:t>
      </w:r>
      <w:r>
        <w:rPr>
          <w:rFonts w:hint="eastAsia"/>
        </w:rPr>
        <w:t>區分</w:t>
      </w:r>
      <w:r w:rsidRPr="00F5316B">
        <w:rPr>
          <w:rFonts w:hint="eastAsia"/>
        </w:rPr>
        <w:t>綿羊和山羊的標準是</w:t>
      </w:r>
      <w:r>
        <w:rPr>
          <w:rFonts w:hint="eastAsia"/>
        </w:rPr>
        <w:t>甚麼</w:t>
      </w:r>
      <w:r w:rsidRPr="00F5316B">
        <w:rPr>
          <w:rFonts w:hint="eastAsia"/>
        </w:rPr>
        <w:t>？</w:t>
      </w:r>
    </w:p>
    <w:p w14:paraId="1F1DF7D4" w14:textId="4AE12A63" w:rsidR="00F5316B" w:rsidRPr="00F5316B" w:rsidRDefault="00F5316B" w:rsidP="00F5316B">
      <w:pPr>
        <w:pStyle w:val="Heading2"/>
      </w:pPr>
      <w:r>
        <w:rPr>
          <w:rFonts w:hint="eastAsia"/>
        </w:rPr>
        <w:t>第一</w:t>
      </w:r>
      <w:r w:rsidRPr="00F5316B">
        <w:rPr>
          <w:rFonts w:hint="eastAsia"/>
        </w:rPr>
        <w:t>，被歸</w:t>
      </w:r>
      <w:r w:rsidR="008F1BE6">
        <w:rPr>
          <w:rFonts w:hint="eastAsia"/>
        </w:rPr>
        <w:t>類</w:t>
      </w:r>
      <w:r w:rsidRPr="00F5316B">
        <w:rPr>
          <w:rFonts w:hint="eastAsia"/>
        </w:rPr>
        <w:t>為綿羊的人</w:t>
      </w:r>
      <w:r>
        <w:rPr>
          <w:rFonts w:hint="eastAsia"/>
        </w:rPr>
        <w:t>(</w:t>
      </w:r>
      <w:r w:rsidRPr="00F5316B">
        <w:rPr>
          <w:rFonts w:hint="eastAsia"/>
        </w:rPr>
        <w:t>34-40</w:t>
      </w:r>
      <w:r>
        <w:rPr>
          <w:rFonts w:hint="eastAsia"/>
        </w:rPr>
        <w:t>)</w:t>
      </w:r>
    </w:p>
    <w:p w14:paraId="5BB942B3" w14:textId="6E0A2AAF" w:rsidR="00F5316B" w:rsidRPr="00F5316B" w:rsidRDefault="00F5316B" w:rsidP="00F5316B">
      <w:r>
        <w:rPr>
          <w:rFonts w:hint="eastAsia"/>
        </w:rPr>
        <w:t>請看第</w:t>
      </w:r>
      <w:r w:rsidRPr="00F5316B">
        <w:rPr>
          <w:rFonts w:hint="eastAsia"/>
        </w:rPr>
        <w:t>34</w:t>
      </w:r>
      <w:r w:rsidR="00DC68CD">
        <w:rPr>
          <w:rFonts w:hint="eastAsia"/>
        </w:rPr>
        <w:t>節：「</w:t>
      </w:r>
      <w:r w:rsidR="007B06A8" w:rsidRPr="007B06A8">
        <w:rPr>
          <w:rStyle w:val="a2"/>
        </w:rPr>
        <w:t>於是王要向那右邊的說：『你們這蒙我父賜福的，可來承受那創世以來為你們所預備的國；</w:t>
      </w:r>
      <w:r w:rsidR="00DC68CD">
        <w:rPr>
          <w:rFonts w:hint="eastAsia"/>
        </w:rPr>
        <w:t>」</w:t>
      </w:r>
      <w:r w:rsidRPr="00F5316B">
        <w:rPr>
          <w:rFonts w:hint="eastAsia"/>
        </w:rPr>
        <w:t>耶穌</w:t>
      </w:r>
      <w:r w:rsidR="00BA2426">
        <w:rPr>
          <w:rFonts w:hint="eastAsia"/>
        </w:rPr>
        <w:t>就是</w:t>
      </w:r>
      <w:r w:rsidR="0000624F">
        <w:rPr>
          <w:rFonts w:hint="eastAsia"/>
        </w:rPr>
        <w:t>王</w:t>
      </w:r>
      <w:r w:rsidR="00BA2426">
        <w:rPr>
          <w:rFonts w:hint="eastAsia"/>
        </w:rPr>
        <w:t>，祂要向</w:t>
      </w:r>
      <w:r w:rsidRPr="00F5316B">
        <w:rPr>
          <w:rFonts w:hint="eastAsia"/>
        </w:rPr>
        <w:lastRenderedPageBreak/>
        <w:t>右</w:t>
      </w:r>
      <w:r w:rsidR="00BA2426">
        <w:rPr>
          <w:rFonts w:hint="eastAsia"/>
        </w:rPr>
        <w:t>的</w:t>
      </w:r>
      <w:r w:rsidRPr="00F5316B">
        <w:rPr>
          <w:rFonts w:hint="eastAsia"/>
        </w:rPr>
        <w:t>宣告</w:t>
      </w:r>
      <w:r w:rsidR="00BA2426">
        <w:rPr>
          <w:rFonts w:hint="eastAsia"/>
        </w:rPr>
        <w:t>：「</w:t>
      </w:r>
      <w:r w:rsidR="00BA2426" w:rsidRPr="007B06A8">
        <w:rPr>
          <w:rStyle w:val="a2"/>
        </w:rPr>
        <w:t>你們這蒙我父賜福的，可來承受那創世以來為你們所預備的國；</w:t>
      </w:r>
      <w:r w:rsidR="00BA2426">
        <w:rPr>
          <w:rFonts w:hint="eastAsia"/>
        </w:rPr>
        <w:t>」</w:t>
      </w:r>
    </w:p>
    <w:p w14:paraId="4FA29161" w14:textId="33B596F4" w:rsidR="0000624F" w:rsidRPr="004927D6" w:rsidRDefault="00BA2426" w:rsidP="0000624F">
      <w:r>
        <w:rPr>
          <w:rFonts w:hint="eastAsia"/>
        </w:rPr>
        <w:t>為何他們蒙祝福呢？請看</w:t>
      </w:r>
      <w:r w:rsidR="00F5316B" w:rsidRPr="00F5316B">
        <w:rPr>
          <w:rFonts w:hint="eastAsia"/>
        </w:rPr>
        <w:t>第35,36</w:t>
      </w:r>
      <w:r w:rsidR="00DC68CD">
        <w:rPr>
          <w:rFonts w:hint="eastAsia"/>
        </w:rPr>
        <w:t>節：</w:t>
      </w:r>
      <w:r w:rsidR="0000624F">
        <w:rPr>
          <w:rFonts w:hint="eastAsia"/>
        </w:rPr>
        <w:t>「</w:t>
      </w:r>
      <w:r w:rsidR="0000624F" w:rsidRPr="0000624F">
        <w:rPr>
          <w:rStyle w:val="a2"/>
          <w:rFonts w:hint="eastAsia"/>
        </w:rPr>
        <w:t>因為我餓了，你們給我吃；渴了，你們給我喝；我作客旅，你們留我住；我赤身露體，你們給我穿；我病了，你們看顧我；我在監裏，你們來看我。</w:t>
      </w:r>
      <w:r w:rsidR="0000624F">
        <w:rPr>
          <w:rFonts w:hint="eastAsia"/>
        </w:rPr>
        <w:t>」換句話說，他們蒙福是因為好好地接待耶穌，進入天國的人就是好好地歡迎和接待耶穌的人。按照耶穌的說話，好好地接待牧者的人是綿羊：當牧者感到受苦時，與他一同感到受苦；當牧者陷入困難時，成為牧者的安慰。「</w:t>
      </w:r>
      <w:r w:rsidR="0000624F" w:rsidRPr="0000624F">
        <w:rPr>
          <w:rStyle w:val="a2"/>
          <w:rFonts w:hint="eastAsia"/>
        </w:rPr>
        <w:t>既放出自己的羊來，就在前頭走，羊也跟著他，因為認得他的聲音。羊不跟著生人，因為不認得他的聲音，必要逃跑。</w:t>
      </w:r>
      <w:r w:rsidR="0000624F">
        <w:rPr>
          <w:rFonts w:hint="eastAsia"/>
        </w:rPr>
        <w:t>」(約</w:t>
      </w:r>
      <w:r w:rsidR="0000624F">
        <w:t>10:4,5</w:t>
      </w:r>
      <w:r w:rsidR="0000624F">
        <w:rPr>
          <w:rFonts w:hint="eastAsia"/>
        </w:rPr>
        <w:t>)</w:t>
      </w:r>
      <w:r w:rsidR="0000624F">
        <w:t xml:space="preserve"> </w:t>
      </w:r>
      <w:r w:rsidR="0000624F">
        <w:rPr>
          <w:rFonts w:hint="eastAsia"/>
        </w:rPr>
        <w:t>牧者和羔羊不單是教訓人的老師和學習的學生的關係，更是信靠的關係，彼此珍惜和保護的愛的關係。羔羊對牧者的態度，同對別人的態度不同：羔羊對耶穌所受的痛苦感同身受，也一同參與耶穌的苦難。愛耶穌的人就是耶穌的羔羊。</w:t>
      </w:r>
    </w:p>
    <w:p w14:paraId="47634639" w14:textId="5CC2E2D0" w:rsidR="00F5316B" w:rsidRPr="00F5316B" w:rsidRDefault="00BB28E9" w:rsidP="00F5316B">
      <w:r>
        <w:rPr>
          <w:rFonts w:hint="eastAsia"/>
        </w:rPr>
        <w:t>那些義人不明白何時有這樣做</w:t>
      </w:r>
      <w:r w:rsidR="00F5316B" w:rsidRPr="00F5316B">
        <w:rPr>
          <w:rFonts w:hint="eastAsia"/>
        </w:rPr>
        <w:t>。</w:t>
      </w:r>
      <w:r w:rsidR="00F5316B">
        <w:rPr>
          <w:rFonts w:hint="eastAsia"/>
        </w:rPr>
        <w:t>請看第</w:t>
      </w:r>
      <w:r w:rsidR="00F5316B" w:rsidRPr="00F5316B">
        <w:rPr>
          <w:rFonts w:hint="eastAsia"/>
        </w:rPr>
        <w:t>37-39</w:t>
      </w:r>
      <w:r w:rsidR="00DC68CD">
        <w:rPr>
          <w:rFonts w:hint="eastAsia"/>
        </w:rPr>
        <w:t>節：「</w:t>
      </w:r>
      <w:r w:rsidRPr="00BB28E9">
        <w:rPr>
          <w:rStyle w:val="a2"/>
          <w:lang w:val="x-none" w:eastAsia="x-none"/>
        </w:rPr>
        <w:t>義人就回答說：『主啊，我們什麼時候見你餓了，給你吃，渴了，給你喝？什麼時候見你作客旅，留你住，或是赤身露體，給你穿？又什麼時候見你病了，或是在監裡，來看你呢？』</w:t>
      </w:r>
      <w:r w:rsidR="00DC68CD">
        <w:rPr>
          <w:rFonts w:hint="eastAsia"/>
        </w:rPr>
        <w:t>」</w:t>
      </w:r>
      <w:r>
        <w:rPr>
          <w:rFonts w:hint="eastAsia"/>
        </w:rPr>
        <w:t>其中</w:t>
      </w:r>
      <w:r>
        <w:rPr>
          <w:rFonts w:hint="eastAsia"/>
          <w:lang w:eastAsia="zh-HK"/>
        </w:rPr>
        <w:t>，「</w:t>
      </w:r>
      <w:r w:rsidR="00F5316B" w:rsidRPr="00F5316B">
        <w:rPr>
          <w:rFonts w:hint="eastAsia"/>
        </w:rPr>
        <w:t>何時</w:t>
      </w:r>
      <w:r>
        <w:rPr>
          <w:rFonts w:hint="eastAsia"/>
        </w:rPr>
        <w:t>」</w:t>
      </w:r>
      <w:r w:rsidRPr="00F5316B">
        <w:rPr>
          <w:rFonts w:hint="eastAsia"/>
        </w:rPr>
        <w:t>重複</w:t>
      </w:r>
      <w:r>
        <w:rPr>
          <w:rFonts w:hint="eastAsia"/>
        </w:rPr>
        <w:t>出現</w:t>
      </w:r>
      <w:r w:rsidR="00F5316B" w:rsidRPr="00F5316B">
        <w:rPr>
          <w:rFonts w:hint="eastAsia"/>
        </w:rPr>
        <w:t>。</w:t>
      </w:r>
      <w:r w:rsidR="00F70DA7">
        <w:rPr>
          <w:rFonts w:hint="eastAsia"/>
        </w:rPr>
        <w:t>他們實在記不起</w:t>
      </w:r>
      <w:r w:rsidR="00E9422A">
        <w:rPr>
          <w:rFonts w:hint="eastAsia"/>
        </w:rPr>
        <w:t>甚麼</w:t>
      </w:r>
      <w:r w:rsidR="00F5316B" w:rsidRPr="00F5316B">
        <w:rPr>
          <w:rFonts w:hint="eastAsia"/>
        </w:rPr>
        <w:t>時候做</w:t>
      </w:r>
      <w:r w:rsidR="00F70DA7">
        <w:rPr>
          <w:rFonts w:hint="eastAsia"/>
        </w:rPr>
        <w:t>了，也感到非常普通和理所當然的，實在沒有掛在心上。</w:t>
      </w:r>
      <w:r w:rsidR="00F5316B" w:rsidRPr="00F5316B">
        <w:rPr>
          <w:rFonts w:hint="eastAsia"/>
        </w:rPr>
        <w:t>他們</w:t>
      </w:r>
      <w:r w:rsidR="00F70DA7">
        <w:rPr>
          <w:rFonts w:hint="eastAsia"/>
        </w:rPr>
        <w:t>所行的都是</w:t>
      </w:r>
      <w:r w:rsidR="00F5316B" w:rsidRPr="00F5316B">
        <w:rPr>
          <w:rFonts w:hint="eastAsia"/>
        </w:rPr>
        <w:t>出於對</w:t>
      </w:r>
      <w:r w:rsidR="004927D6">
        <w:rPr>
          <w:rFonts w:hint="eastAsia"/>
        </w:rPr>
        <w:t xml:space="preserve">　神</w:t>
      </w:r>
      <w:r w:rsidR="00F5316B" w:rsidRPr="00F5316B">
        <w:rPr>
          <w:rFonts w:hint="eastAsia"/>
        </w:rPr>
        <w:t>的感謝</w:t>
      </w:r>
      <w:r w:rsidR="00F70DA7">
        <w:rPr>
          <w:rFonts w:hint="eastAsia"/>
        </w:rPr>
        <w:t>，以</w:t>
      </w:r>
      <w:r w:rsidR="00F5316B" w:rsidRPr="00F5316B">
        <w:rPr>
          <w:rFonts w:hint="eastAsia"/>
        </w:rPr>
        <w:t>無用</w:t>
      </w:r>
      <w:r w:rsidR="00F70DA7">
        <w:rPr>
          <w:rFonts w:hint="eastAsia"/>
        </w:rPr>
        <w:t>僕人</w:t>
      </w:r>
      <w:r w:rsidR="00F5316B" w:rsidRPr="00F5316B">
        <w:rPr>
          <w:rFonts w:hint="eastAsia"/>
        </w:rPr>
        <w:t>的態度</w:t>
      </w:r>
      <w:r w:rsidR="00F70DA7">
        <w:rPr>
          <w:rFonts w:hint="eastAsia"/>
        </w:rPr>
        <w:t>做事，就連</w:t>
      </w:r>
      <w:r w:rsidR="00F5316B" w:rsidRPr="00F5316B">
        <w:rPr>
          <w:rFonts w:hint="eastAsia"/>
        </w:rPr>
        <w:t>左手</w:t>
      </w:r>
      <w:r w:rsidR="00F70DA7">
        <w:rPr>
          <w:rFonts w:hint="eastAsia"/>
        </w:rPr>
        <w:t>也</w:t>
      </w:r>
      <w:r w:rsidR="00F5316B" w:rsidRPr="00F5316B">
        <w:rPr>
          <w:rFonts w:hint="eastAsia"/>
        </w:rPr>
        <w:t>不知道右手</w:t>
      </w:r>
      <w:r w:rsidR="00F70DA7">
        <w:rPr>
          <w:rFonts w:hint="eastAsia"/>
        </w:rPr>
        <w:t>行善。雖然他們行了</w:t>
      </w:r>
      <w:r w:rsidR="00F5316B" w:rsidRPr="00F5316B">
        <w:rPr>
          <w:rFonts w:hint="eastAsia"/>
        </w:rPr>
        <w:t>偉大的事，</w:t>
      </w:r>
      <w:r w:rsidR="00F70DA7">
        <w:rPr>
          <w:rFonts w:hint="eastAsia"/>
        </w:rPr>
        <w:t>但沒有渴求從人而來的獎賞，反而蒙</w:t>
      </w:r>
      <w:r w:rsidR="004927D6">
        <w:rPr>
          <w:rFonts w:hint="eastAsia"/>
        </w:rPr>
        <w:t xml:space="preserve">　神</w:t>
      </w:r>
      <w:r w:rsidR="00F70DA7">
        <w:rPr>
          <w:rFonts w:hint="eastAsia"/>
        </w:rPr>
        <w:t>稱許，並得著主的賞賜</w:t>
      </w:r>
      <w:r w:rsidR="00F5316B" w:rsidRPr="00F5316B">
        <w:rPr>
          <w:rFonts w:hint="eastAsia"/>
        </w:rPr>
        <w:t>。</w:t>
      </w:r>
    </w:p>
    <w:p w14:paraId="305C36A9" w14:textId="77EE94C1" w:rsidR="00F5316B" w:rsidRPr="004400C3" w:rsidRDefault="00F70DA7" w:rsidP="00671213">
      <w:r>
        <w:rPr>
          <w:rFonts w:hint="eastAsia"/>
        </w:rPr>
        <w:t>王就提醒在</w:t>
      </w:r>
      <w:r w:rsidR="00F5316B" w:rsidRPr="00F5316B">
        <w:rPr>
          <w:rFonts w:hint="eastAsia"/>
        </w:rPr>
        <w:t>右邊的人</w:t>
      </w:r>
      <w:r>
        <w:rPr>
          <w:rFonts w:hint="eastAsia"/>
        </w:rPr>
        <w:t>的記憶</w:t>
      </w:r>
      <w:r w:rsidR="00F5316B" w:rsidRPr="00F5316B">
        <w:rPr>
          <w:rFonts w:hint="eastAsia"/>
        </w:rPr>
        <w:t>。</w:t>
      </w:r>
      <w:r w:rsidR="00F5316B">
        <w:rPr>
          <w:rFonts w:hint="eastAsia"/>
        </w:rPr>
        <w:t>請看第</w:t>
      </w:r>
      <w:r w:rsidR="00F5316B" w:rsidRPr="00F5316B">
        <w:rPr>
          <w:rFonts w:hint="eastAsia"/>
        </w:rPr>
        <w:t>40</w:t>
      </w:r>
      <w:r w:rsidR="00DC68CD">
        <w:rPr>
          <w:rFonts w:hint="eastAsia"/>
        </w:rPr>
        <w:t>節：「</w:t>
      </w:r>
      <w:r w:rsidR="00EC010D" w:rsidRPr="00EC010D">
        <w:rPr>
          <w:rStyle w:val="a2"/>
        </w:rPr>
        <w:t>王要回答說：『我實在告訴你們，這些事你們既做在我這弟兄中一個最小的身上，就是做在我身上了。</w:t>
      </w:r>
      <w:r w:rsidR="00DC68CD">
        <w:rPr>
          <w:rFonts w:hint="eastAsia"/>
        </w:rPr>
        <w:t>」</w:t>
      </w:r>
      <w:r w:rsidR="00EC010D">
        <w:rPr>
          <w:rFonts w:hint="eastAsia"/>
        </w:rPr>
        <w:t>世人努力為自己益處</w:t>
      </w:r>
      <w:r w:rsidR="00EC010D">
        <w:rPr>
          <w:rFonts w:hint="eastAsia"/>
        </w:rPr>
        <w:t>而活，因而藐視不能給人益處的</w:t>
      </w:r>
      <w:r w:rsidR="00EC010D" w:rsidRPr="00F5316B">
        <w:rPr>
          <w:rFonts w:hint="eastAsia"/>
        </w:rPr>
        <w:t>窮人</w:t>
      </w:r>
      <w:r w:rsidR="00EC010D">
        <w:rPr>
          <w:rFonts w:hint="eastAsia"/>
        </w:rPr>
        <w:t>、</w:t>
      </w:r>
      <w:r w:rsidR="00EC010D" w:rsidRPr="00F5316B">
        <w:rPr>
          <w:rFonts w:hint="eastAsia"/>
        </w:rPr>
        <w:t>小孩子</w:t>
      </w:r>
      <w:r w:rsidR="00EC010D">
        <w:rPr>
          <w:rFonts w:hint="eastAsia"/>
        </w:rPr>
        <w:t>或卑微的人。</w:t>
      </w:r>
      <w:r w:rsidR="00EC010D" w:rsidRPr="00F5316B">
        <w:rPr>
          <w:rFonts w:hint="eastAsia"/>
        </w:rPr>
        <w:t>耶穌的門徒</w:t>
      </w:r>
      <w:r w:rsidR="00EC010D">
        <w:rPr>
          <w:rFonts w:hint="eastAsia"/>
        </w:rPr>
        <w:t>卻要迎接</w:t>
      </w:r>
      <w:r w:rsidR="008F2E5A">
        <w:rPr>
          <w:rFonts w:hint="eastAsia"/>
        </w:rPr>
        <w:t>弟兄中最小的</w:t>
      </w:r>
      <w:r w:rsidR="00EC010D">
        <w:rPr>
          <w:rFonts w:hint="eastAsia"/>
        </w:rPr>
        <w:t>。</w:t>
      </w:r>
      <w:r w:rsidR="00EC010D" w:rsidRPr="00083561">
        <w:rPr>
          <w:rFonts w:hint="eastAsia"/>
        </w:rPr>
        <w:t>「</w:t>
      </w:r>
      <w:r w:rsidR="00EC010D" w:rsidRPr="00EC010D">
        <w:rPr>
          <w:rStyle w:val="a2"/>
        </w:rPr>
        <w:t>人接待你們就是接待我；接待我就是接待那差我來的。</w:t>
      </w:r>
      <w:r w:rsidR="00EC010D">
        <w:rPr>
          <w:rFonts w:hint="eastAsia"/>
        </w:rPr>
        <w:t>」(</w:t>
      </w:r>
      <w:r w:rsidR="00F5316B" w:rsidRPr="00F5316B">
        <w:rPr>
          <w:rFonts w:hint="eastAsia"/>
        </w:rPr>
        <w:t>太10:40</w:t>
      </w:r>
      <w:r w:rsidR="00EC010D">
        <w:rPr>
          <w:rFonts w:hint="eastAsia"/>
        </w:rPr>
        <w:t>)；</w:t>
      </w:r>
      <w:r w:rsidR="008F2E5A">
        <w:rPr>
          <w:rFonts w:hint="eastAsia"/>
        </w:rPr>
        <w:t>復活的</w:t>
      </w:r>
      <w:r w:rsidR="00EC010D">
        <w:rPr>
          <w:rFonts w:hint="eastAsia"/>
        </w:rPr>
        <w:t>耶穌</w:t>
      </w:r>
      <w:r w:rsidR="008F2E5A">
        <w:rPr>
          <w:rFonts w:hint="eastAsia"/>
        </w:rPr>
        <w:t>在大馬士革，</w:t>
      </w:r>
      <w:r w:rsidR="00EC010D">
        <w:rPr>
          <w:rFonts w:hint="eastAsia"/>
        </w:rPr>
        <w:t>呼召</w:t>
      </w:r>
      <w:r w:rsidR="00B46266">
        <w:rPr>
          <w:rFonts w:hint="eastAsia"/>
        </w:rPr>
        <w:t>迫</w:t>
      </w:r>
      <w:r w:rsidR="00EC010D">
        <w:rPr>
          <w:rFonts w:hint="eastAsia"/>
        </w:rPr>
        <w:t>逼</w:t>
      </w:r>
      <w:r w:rsidR="00B46266">
        <w:rPr>
          <w:rFonts w:hint="eastAsia"/>
        </w:rPr>
        <w:t>教會的掃羅</w:t>
      </w:r>
      <w:r w:rsidR="008F2E5A">
        <w:rPr>
          <w:rFonts w:hint="eastAsia"/>
        </w:rPr>
        <w:t>說</w:t>
      </w:r>
      <w:r w:rsidR="00B46266" w:rsidRPr="00083561">
        <w:rPr>
          <w:rFonts w:hint="eastAsia"/>
        </w:rPr>
        <w:t>：「</w:t>
      </w:r>
      <w:r w:rsidR="00B46266" w:rsidRPr="00671213">
        <w:rPr>
          <w:rStyle w:val="a2"/>
          <w:lang w:val="x-none" w:eastAsia="x-none"/>
        </w:rPr>
        <w:t>「</w:t>
      </w:r>
      <w:proofErr w:type="spellStart"/>
      <w:r w:rsidR="00B46266" w:rsidRPr="00671213">
        <w:rPr>
          <w:rStyle w:val="a2"/>
          <w:lang w:val="x-none" w:eastAsia="x-none"/>
        </w:rPr>
        <w:t>掃羅！掃羅！你為什麼逼迫我</w:t>
      </w:r>
      <w:proofErr w:type="spellEnd"/>
      <w:r w:rsidR="00B46266" w:rsidRPr="00671213">
        <w:rPr>
          <w:rStyle w:val="a2"/>
          <w:lang w:val="x-none" w:eastAsia="x-none"/>
        </w:rPr>
        <w:t>？」</w:t>
      </w:r>
      <w:proofErr w:type="spellStart"/>
      <w:r w:rsidR="00B46266" w:rsidRPr="00671213">
        <w:rPr>
          <w:rStyle w:val="a2"/>
          <w:lang w:val="x-none" w:eastAsia="x-none"/>
        </w:rPr>
        <w:t>他說</w:t>
      </w:r>
      <w:proofErr w:type="spellEnd"/>
      <w:r w:rsidR="00B46266" w:rsidRPr="00671213">
        <w:rPr>
          <w:rStyle w:val="a2"/>
          <w:lang w:val="x-none" w:eastAsia="x-none"/>
        </w:rPr>
        <w:t>：「</w:t>
      </w:r>
      <w:proofErr w:type="spellStart"/>
      <w:r w:rsidR="00B46266" w:rsidRPr="00671213">
        <w:rPr>
          <w:rStyle w:val="a2"/>
          <w:lang w:val="x-none" w:eastAsia="x-none"/>
        </w:rPr>
        <w:t>主啊！你是誰</w:t>
      </w:r>
      <w:proofErr w:type="spellEnd"/>
      <w:r w:rsidR="00B46266" w:rsidRPr="00671213">
        <w:rPr>
          <w:rStyle w:val="a2"/>
          <w:lang w:val="x-none" w:eastAsia="x-none"/>
        </w:rPr>
        <w:t>？」</w:t>
      </w:r>
      <w:proofErr w:type="spellStart"/>
      <w:r w:rsidR="00B46266" w:rsidRPr="00671213">
        <w:rPr>
          <w:rStyle w:val="a2"/>
          <w:lang w:val="x-none" w:eastAsia="x-none"/>
        </w:rPr>
        <w:t>主說</w:t>
      </w:r>
      <w:proofErr w:type="spellEnd"/>
      <w:r w:rsidR="00B46266" w:rsidRPr="00671213">
        <w:rPr>
          <w:rStyle w:val="a2"/>
          <w:lang w:val="x-none" w:eastAsia="x-none"/>
        </w:rPr>
        <w:t>：「</w:t>
      </w:r>
      <w:proofErr w:type="spellStart"/>
      <w:r w:rsidR="00B46266" w:rsidRPr="00671213">
        <w:rPr>
          <w:rStyle w:val="a2"/>
          <w:lang w:val="x-none" w:eastAsia="x-none"/>
        </w:rPr>
        <w:t>我就是你所逼迫的耶穌</w:t>
      </w:r>
      <w:proofErr w:type="spellEnd"/>
      <w:r w:rsidR="00B46266" w:rsidRPr="00671213">
        <w:rPr>
          <w:rStyle w:val="a2"/>
          <w:lang w:val="x-none" w:eastAsia="x-none"/>
        </w:rPr>
        <w:t>。</w:t>
      </w:r>
      <w:r w:rsidR="00B46266" w:rsidRPr="00083561">
        <w:rPr>
          <w:rFonts w:hint="eastAsia"/>
        </w:rPr>
        <w:t>」</w:t>
      </w:r>
      <w:r w:rsidR="00671213">
        <w:t>(</w:t>
      </w:r>
      <w:r w:rsidR="00671213" w:rsidRPr="00F5316B">
        <w:rPr>
          <w:rFonts w:hint="eastAsia"/>
        </w:rPr>
        <w:t>徒</w:t>
      </w:r>
      <w:r w:rsidR="00671213">
        <w:rPr>
          <w:rFonts w:hint="eastAsia"/>
        </w:rPr>
        <w:t>9</w:t>
      </w:r>
      <w:r w:rsidR="00671213">
        <w:t>:4,5)</w:t>
      </w:r>
      <w:r w:rsidR="008F2E5A">
        <w:rPr>
          <w:rFonts w:hint="eastAsia"/>
        </w:rPr>
        <w:t xml:space="preserve"> 耶穌看逼迫門徒，就是逼迫耶穌。</w:t>
      </w:r>
    </w:p>
    <w:p w14:paraId="64829DE0" w14:textId="372A8339" w:rsidR="00CC6B4C" w:rsidRPr="00083561" w:rsidRDefault="00F5316B" w:rsidP="00F5316B">
      <w:r w:rsidRPr="00F5316B">
        <w:rPr>
          <w:rFonts w:hint="eastAsia"/>
        </w:rPr>
        <w:t>誰是</w:t>
      </w:r>
      <w:r w:rsidR="00CC6B4C">
        <w:rPr>
          <w:rFonts w:hint="eastAsia"/>
        </w:rPr>
        <w:t>弟兄中最小的</w:t>
      </w:r>
      <w:r w:rsidR="00671213">
        <w:rPr>
          <w:rFonts w:hint="eastAsia"/>
        </w:rPr>
        <w:t>呢？</w:t>
      </w:r>
      <w:r w:rsidRPr="00F5316B">
        <w:rPr>
          <w:rFonts w:hint="eastAsia"/>
        </w:rPr>
        <w:t>當時猶太社會</w:t>
      </w:r>
      <w:r w:rsidR="008F2E5A">
        <w:rPr>
          <w:rFonts w:hint="eastAsia"/>
        </w:rPr>
        <w:t>的上流人</w:t>
      </w:r>
      <w:proofErr w:type="gramStart"/>
      <w:r w:rsidR="008F2E5A">
        <w:rPr>
          <w:rFonts w:hint="eastAsia"/>
        </w:rPr>
        <w:t>仕</w:t>
      </w:r>
      <w:proofErr w:type="gramEnd"/>
      <w:r w:rsidR="008F2E5A">
        <w:rPr>
          <w:rFonts w:hint="eastAsia"/>
        </w:rPr>
        <w:t>，</w:t>
      </w:r>
      <w:r w:rsidRPr="00F5316B">
        <w:rPr>
          <w:rFonts w:hint="eastAsia"/>
        </w:rPr>
        <w:t>憎恨</w:t>
      </w:r>
      <w:r w:rsidR="00671213">
        <w:rPr>
          <w:rFonts w:hint="eastAsia"/>
        </w:rPr>
        <w:t>和</w:t>
      </w:r>
      <w:r w:rsidRPr="00F5316B">
        <w:rPr>
          <w:rFonts w:hint="eastAsia"/>
        </w:rPr>
        <w:t>迫害</w:t>
      </w:r>
      <w:r w:rsidR="00671213">
        <w:rPr>
          <w:rFonts w:hint="eastAsia"/>
        </w:rPr>
        <w:t>信奉</w:t>
      </w:r>
      <w:r w:rsidRPr="00F5316B">
        <w:rPr>
          <w:rFonts w:hint="eastAsia"/>
        </w:rPr>
        <w:t>耶穌</w:t>
      </w:r>
      <w:r w:rsidR="00671213">
        <w:rPr>
          <w:rFonts w:hint="eastAsia"/>
        </w:rPr>
        <w:t>的</w:t>
      </w:r>
      <w:r w:rsidR="008F2E5A">
        <w:rPr>
          <w:rFonts w:hint="eastAsia"/>
        </w:rPr>
        <w:t>人</w:t>
      </w:r>
      <w:r w:rsidR="00671213">
        <w:rPr>
          <w:rFonts w:hint="eastAsia"/>
        </w:rPr>
        <w:t>，對他們滿</w:t>
      </w:r>
      <w:r w:rsidRPr="00F5316B">
        <w:rPr>
          <w:rFonts w:hint="eastAsia"/>
        </w:rPr>
        <w:t>懷敵意</w:t>
      </w:r>
      <w:r w:rsidR="00671213">
        <w:rPr>
          <w:rFonts w:hint="eastAsia"/>
        </w:rPr>
        <w:t>。</w:t>
      </w:r>
      <w:r w:rsidR="008F2E5A">
        <w:rPr>
          <w:rFonts w:hint="eastAsia"/>
        </w:rPr>
        <w:t>跟隨</w:t>
      </w:r>
      <w:r w:rsidR="00671213">
        <w:rPr>
          <w:rFonts w:hint="eastAsia"/>
        </w:rPr>
        <w:t>耶穌的</w:t>
      </w:r>
      <w:r w:rsidR="008F2E5A">
        <w:rPr>
          <w:rFonts w:hint="eastAsia"/>
        </w:rPr>
        <w:t>門徒貧窮，常常饑餓，在田間掐麥穗來吃，就被法利賽人嚴厲地定罪</w:t>
      </w:r>
      <w:r w:rsidR="00671213">
        <w:rPr>
          <w:rFonts w:hint="eastAsia"/>
        </w:rPr>
        <w:t>。</w:t>
      </w:r>
      <w:r w:rsidR="00CC6B4C">
        <w:rPr>
          <w:rFonts w:hint="eastAsia"/>
        </w:rPr>
        <w:t>弟兄中最小的</w:t>
      </w:r>
      <w:r w:rsidR="006C00B9">
        <w:rPr>
          <w:rFonts w:hint="eastAsia"/>
        </w:rPr>
        <w:t>就是無名的弟兄，他沒有</w:t>
      </w:r>
      <w:r w:rsidR="006C00B9" w:rsidRPr="00F5316B">
        <w:rPr>
          <w:rFonts w:hint="eastAsia"/>
        </w:rPr>
        <w:t>特殊天賦</w:t>
      </w:r>
      <w:r w:rsidR="006C00B9">
        <w:rPr>
          <w:rFonts w:hint="eastAsia"/>
        </w:rPr>
        <w:t>，也不能</w:t>
      </w:r>
      <w:r w:rsidR="008F2E5A">
        <w:rPr>
          <w:rFonts w:hint="eastAsia"/>
        </w:rPr>
        <w:t>預言未來</w:t>
      </w:r>
      <w:r w:rsidR="006C00B9">
        <w:rPr>
          <w:rFonts w:hint="eastAsia"/>
        </w:rPr>
        <w:t>。服侍這樣的人</w:t>
      </w:r>
      <w:r w:rsidR="008F2E5A">
        <w:rPr>
          <w:rFonts w:hint="eastAsia"/>
        </w:rPr>
        <w:t>或同學，</w:t>
      </w:r>
      <w:r w:rsidR="006C00B9">
        <w:rPr>
          <w:rFonts w:hint="eastAsia"/>
        </w:rPr>
        <w:t>看來只有承受</w:t>
      </w:r>
      <w:r w:rsidR="006C00B9" w:rsidRPr="00F5316B">
        <w:rPr>
          <w:rFonts w:hint="eastAsia"/>
        </w:rPr>
        <w:t>時間和物質</w:t>
      </w:r>
      <w:r w:rsidR="006C00B9">
        <w:rPr>
          <w:rFonts w:hint="eastAsia"/>
        </w:rPr>
        <w:t>的</w:t>
      </w:r>
      <w:r w:rsidR="006C00B9" w:rsidRPr="00F5316B">
        <w:rPr>
          <w:rFonts w:hint="eastAsia"/>
        </w:rPr>
        <w:t>損失</w:t>
      </w:r>
      <w:r w:rsidR="006C00B9">
        <w:rPr>
          <w:rFonts w:hint="eastAsia"/>
        </w:rPr>
        <w:t>。世人都</w:t>
      </w:r>
      <w:r w:rsidR="006C00B9" w:rsidRPr="00F5316B">
        <w:rPr>
          <w:rFonts w:hint="eastAsia"/>
        </w:rPr>
        <w:t>期望</w:t>
      </w:r>
      <w:r w:rsidR="006C00B9">
        <w:rPr>
          <w:rFonts w:hint="eastAsia"/>
        </w:rPr>
        <w:t>能得到回報。</w:t>
      </w:r>
      <w:r w:rsidR="008F2E5A">
        <w:rPr>
          <w:rFonts w:hint="eastAsia"/>
        </w:rPr>
        <w:t>他</w:t>
      </w:r>
      <w:r w:rsidR="006C00B9" w:rsidRPr="00F5316B">
        <w:rPr>
          <w:rFonts w:hint="eastAsia"/>
        </w:rPr>
        <w:t>們</w:t>
      </w:r>
      <w:r w:rsidR="006C00B9">
        <w:rPr>
          <w:rFonts w:hint="eastAsia"/>
        </w:rPr>
        <w:t>待人</w:t>
      </w:r>
      <w:r w:rsidR="006C00B9" w:rsidRPr="00F5316B">
        <w:rPr>
          <w:rFonts w:hint="eastAsia"/>
        </w:rPr>
        <w:t>友善，</w:t>
      </w:r>
      <w:r w:rsidR="006C00B9">
        <w:rPr>
          <w:rFonts w:hint="eastAsia"/>
        </w:rPr>
        <w:t>期望能建立良</w:t>
      </w:r>
      <w:r w:rsidR="006C00B9" w:rsidRPr="00083561">
        <w:rPr>
          <w:rFonts w:hint="eastAsia"/>
        </w:rPr>
        <w:t>好的人際</w:t>
      </w:r>
      <w:r w:rsidR="006C00B9">
        <w:rPr>
          <w:rFonts w:hint="eastAsia"/>
        </w:rPr>
        <w:t>網絡。</w:t>
      </w:r>
      <w:r w:rsidR="008F2E5A">
        <w:rPr>
          <w:rFonts w:hint="eastAsia"/>
        </w:rPr>
        <w:t>但</w:t>
      </w:r>
      <w:r w:rsidR="006C00B9">
        <w:rPr>
          <w:rFonts w:hint="eastAsia"/>
        </w:rPr>
        <w:t>我們不能期望從</w:t>
      </w:r>
      <w:r w:rsidR="006C00B9" w:rsidRPr="00F5316B">
        <w:rPr>
          <w:rFonts w:hint="eastAsia"/>
        </w:rPr>
        <w:t>兄弟</w:t>
      </w:r>
      <w:r w:rsidR="006C00B9">
        <w:rPr>
          <w:rFonts w:hint="eastAsia"/>
        </w:rPr>
        <w:t>中最</w:t>
      </w:r>
      <w:r w:rsidR="006C00B9" w:rsidRPr="00F5316B">
        <w:rPr>
          <w:rFonts w:hint="eastAsia"/>
        </w:rPr>
        <w:t>小</w:t>
      </w:r>
      <w:r w:rsidR="008F2E5A">
        <w:rPr>
          <w:rFonts w:hint="eastAsia"/>
        </w:rPr>
        <w:t>，</w:t>
      </w:r>
      <w:r w:rsidR="006C00B9">
        <w:rPr>
          <w:rFonts w:hint="eastAsia"/>
        </w:rPr>
        <w:t>得到甚麼回報。</w:t>
      </w:r>
      <w:r w:rsidR="0000624F">
        <w:rPr>
          <w:rFonts w:hint="eastAsia"/>
        </w:rPr>
        <w:t>我們</w:t>
      </w:r>
      <w:r w:rsidR="006C00B9">
        <w:rPr>
          <w:rFonts w:hint="eastAsia"/>
        </w:rPr>
        <w:t>容易</w:t>
      </w:r>
      <w:r w:rsidR="0000624F">
        <w:rPr>
          <w:rFonts w:hint="eastAsia"/>
        </w:rPr>
        <w:t>定他們罪</w:t>
      </w:r>
      <w:r w:rsidR="006C00B9">
        <w:rPr>
          <w:rFonts w:hint="eastAsia"/>
        </w:rPr>
        <w:t>，</w:t>
      </w:r>
      <w:r w:rsidR="0000624F">
        <w:rPr>
          <w:rFonts w:hint="eastAsia"/>
        </w:rPr>
        <w:t>但我們</w:t>
      </w:r>
      <w:r w:rsidR="006C00B9">
        <w:rPr>
          <w:rFonts w:hint="eastAsia"/>
        </w:rPr>
        <w:t>需要</w:t>
      </w:r>
      <w:r w:rsidR="0000624F">
        <w:rPr>
          <w:rFonts w:hint="eastAsia"/>
        </w:rPr>
        <w:t>以</w:t>
      </w:r>
      <w:r w:rsidR="006C00B9">
        <w:rPr>
          <w:rFonts w:hint="eastAsia"/>
        </w:rPr>
        <w:t>憐憫</w:t>
      </w:r>
      <w:r w:rsidR="0000624F">
        <w:rPr>
          <w:rFonts w:hint="eastAsia"/>
        </w:rPr>
        <w:t>的心待他們</w:t>
      </w:r>
      <w:r w:rsidR="006C00B9">
        <w:rPr>
          <w:rFonts w:hint="eastAsia"/>
        </w:rPr>
        <w:t>。</w:t>
      </w:r>
      <w:r w:rsidR="00CC6B4C">
        <w:rPr>
          <w:rFonts w:hint="eastAsia"/>
        </w:rPr>
        <w:t>若</w:t>
      </w:r>
      <w:r w:rsidRPr="00F5316B">
        <w:rPr>
          <w:rFonts w:hint="eastAsia"/>
        </w:rPr>
        <w:t>沒有憐憫</w:t>
      </w:r>
      <w:r w:rsidR="00CC6B4C" w:rsidRPr="00083561">
        <w:rPr>
          <w:rFonts w:hint="eastAsia"/>
        </w:rPr>
        <w:t>的人幫助</w:t>
      </w:r>
      <w:r w:rsidR="00CC6B4C">
        <w:rPr>
          <w:rFonts w:hint="eastAsia"/>
        </w:rPr>
        <w:t>弟兄中最小的，就會對他感到厭煩和</w:t>
      </w:r>
      <w:r w:rsidR="00CC6B4C" w:rsidRPr="00F5316B">
        <w:rPr>
          <w:rFonts w:hint="eastAsia"/>
        </w:rPr>
        <w:t>浪費時間</w:t>
      </w:r>
      <w:r w:rsidR="00CC6B4C">
        <w:rPr>
          <w:rFonts w:hint="eastAsia"/>
        </w:rPr>
        <w:t>。我們服侍校園的年青人有各樣困難，包括</w:t>
      </w:r>
      <w:r w:rsidR="00CC6B4C" w:rsidRPr="00F5316B">
        <w:rPr>
          <w:rFonts w:hint="eastAsia"/>
        </w:rPr>
        <w:t>各樣的</w:t>
      </w:r>
      <w:r w:rsidR="0000624F">
        <w:rPr>
          <w:rFonts w:hint="eastAsia"/>
        </w:rPr>
        <w:t>個人和</w:t>
      </w:r>
      <w:r w:rsidR="00CC6B4C" w:rsidRPr="00F5316B">
        <w:rPr>
          <w:rFonts w:hint="eastAsia"/>
        </w:rPr>
        <w:t>社會問題</w:t>
      </w:r>
      <w:r w:rsidR="00CC6B4C">
        <w:rPr>
          <w:rFonts w:hint="eastAsia"/>
        </w:rPr>
        <w:t>，但最大的困難是</w:t>
      </w:r>
      <w:r w:rsidR="0000624F">
        <w:rPr>
          <w:rFonts w:hint="eastAsia"/>
        </w:rPr>
        <w:t>我們盼望所勞苦的能得著收穫，過於</w:t>
      </w:r>
      <w:r w:rsidR="00CC6B4C" w:rsidRPr="00F5316B">
        <w:rPr>
          <w:rFonts w:hint="eastAsia"/>
        </w:rPr>
        <w:t>憐憫</w:t>
      </w:r>
      <w:r w:rsidR="00CC6B4C">
        <w:rPr>
          <w:rFonts w:hint="eastAsia"/>
        </w:rPr>
        <w:t>他們的心。</w:t>
      </w:r>
    </w:p>
    <w:p w14:paraId="1D710CB6" w14:textId="40F39EB1" w:rsidR="00F5316B" w:rsidRPr="00F5316B" w:rsidRDefault="00CC6B4C" w:rsidP="00F5316B">
      <w:r>
        <w:rPr>
          <w:rFonts w:hint="eastAsia"/>
        </w:rPr>
        <w:t>我們怎樣服侍弟兄中最小</w:t>
      </w:r>
      <w:r w:rsidR="000A435B">
        <w:rPr>
          <w:rFonts w:hint="eastAsia"/>
        </w:rPr>
        <w:t>呢？</w:t>
      </w:r>
      <w:r w:rsidR="00F5316B" w:rsidRPr="00F5316B">
        <w:rPr>
          <w:rFonts w:hint="eastAsia"/>
        </w:rPr>
        <w:t>耶穌憐憫</w:t>
      </w:r>
      <w:r w:rsidR="000A435B">
        <w:rPr>
          <w:rFonts w:hint="eastAsia"/>
        </w:rPr>
        <w:t>罪人，</w:t>
      </w:r>
      <w:proofErr w:type="gramStart"/>
      <w:r w:rsidR="000A435B">
        <w:rPr>
          <w:rFonts w:hint="eastAsia"/>
        </w:rPr>
        <w:t>差遺</w:t>
      </w:r>
      <w:r w:rsidR="00F5316B" w:rsidRPr="00F5316B">
        <w:rPr>
          <w:rFonts w:hint="eastAsia"/>
        </w:rPr>
        <w:t>十二</w:t>
      </w:r>
      <w:proofErr w:type="gramEnd"/>
      <w:r w:rsidR="00F5316B" w:rsidRPr="00F5316B">
        <w:rPr>
          <w:rFonts w:hint="eastAsia"/>
        </w:rPr>
        <w:t>門徒</w:t>
      </w:r>
      <w:r w:rsidR="000A435B">
        <w:rPr>
          <w:rFonts w:hint="eastAsia"/>
        </w:rPr>
        <w:t>去傳道</w:t>
      </w:r>
      <w:r w:rsidR="00F5316B" w:rsidRPr="00F5316B">
        <w:rPr>
          <w:rFonts w:hint="eastAsia"/>
        </w:rPr>
        <w:t>旅</w:t>
      </w:r>
      <w:r w:rsidR="000A435B">
        <w:rPr>
          <w:rFonts w:hint="eastAsia"/>
        </w:rPr>
        <w:t>程，</w:t>
      </w:r>
      <w:r w:rsidRPr="004927D6">
        <w:t>醫治病人，叫死人復活，叫長大痲瘋的潔淨，把鬼趕出去。</w:t>
      </w:r>
      <w:r w:rsidR="004927D6">
        <w:rPr>
          <w:rFonts w:hint="eastAsia"/>
        </w:rPr>
        <w:t>耶穌告訴門徒：</w:t>
      </w:r>
      <w:r w:rsidR="004927D6" w:rsidRPr="004400C3">
        <w:rPr>
          <w:rFonts w:hint="eastAsia"/>
        </w:rPr>
        <w:t>「</w:t>
      </w:r>
      <w:r w:rsidRPr="00D94128">
        <w:rPr>
          <w:rStyle w:val="a2"/>
        </w:rPr>
        <w:t>你們白白的得來，也要白白的捨去。</w:t>
      </w:r>
      <w:r>
        <w:rPr>
          <w:rFonts w:hint="eastAsia"/>
        </w:rPr>
        <w:t>」(太10:8)</w:t>
      </w:r>
      <w:r w:rsidR="00563033">
        <w:t xml:space="preserve"> </w:t>
      </w:r>
      <w:r w:rsidR="00F5316B" w:rsidRPr="00F5316B">
        <w:rPr>
          <w:rFonts w:hint="eastAsia"/>
        </w:rPr>
        <w:t>並</w:t>
      </w:r>
      <w:r w:rsidR="000A435B">
        <w:rPr>
          <w:rFonts w:hint="eastAsia"/>
        </w:rPr>
        <w:t>非</w:t>
      </w:r>
      <w:r w:rsidR="00F5316B" w:rsidRPr="00F5316B">
        <w:rPr>
          <w:rFonts w:hint="eastAsia"/>
        </w:rPr>
        <w:t>我們有資格就</w:t>
      </w:r>
      <w:r w:rsidR="000A435B">
        <w:rPr>
          <w:rFonts w:hint="eastAsia"/>
        </w:rPr>
        <w:t>得著</w:t>
      </w:r>
      <w:r w:rsidR="004927D6">
        <w:rPr>
          <w:rFonts w:hint="eastAsia"/>
        </w:rPr>
        <w:t xml:space="preserve">　神</w:t>
      </w:r>
      <w:r w:rsidR="00F5316B" w:rsidRPr="00F5316B">
        <w:rPr>
          <w:rFonts w:hint="eastAsia"/>
        </w:rPr>
        <w:t>的國</w:t>
      </w:r>
      <w:r w:rsidR="000A435B">
        <w:rPr>
          <w:rFonts w:hint="eastAsia"/>
        </w:rPr>
        <w:t>，而是當我們還作</w:t>
      </w:r>
      <w:r w:rsidR="00F5316B" w:rsidRPr="00F5316B">
        <w:rPr>
          <w:rFonts w:hint="eastAsia"/>
        </w:rPr>
        <w:t>醜陋</w:t>
      </w:r>
      <w:r w:rsidR="000A435B">
        <w:rPr>
          <w:rFonts w:hint="eastAsia"/>
        </w:rPr>
        <w:t>的罪人</w:t>
      </w:r>
      <w:r w:rsidR="00F5316B" w:rsidRPr="00F5316B">
        <w:rPr>
          <w:rFonts w:hint="eastAsia"/>
        </w:rPr>
        <w:t>，</w:t>
      </w:r>
      <w:r w:rsidR="000A435B">
        <w:rPr>
          <w:rFonts w:hint="eastAsia"/>
        </w:rPr>
        <w:t>屬靈</w:t>
      </w:r>
      <w:r w:rsidR="00F5316B" w:rsidRPr="00F5316B">
        <w:rPr>
          <w:rFonts w:hint="eastAsia"/>
        </w:rPr>
        <w:t>貧窮和</w:t>
      </w:r>
      <w:r w:rsidR="000A435B">
        <w:rPr>
          <w:rFonts w:hint="eastAsia"/>
        </w:rPr>
        <w:t>臨</w:t>
      </w:r>
      <w:r w:rsidR="00F5316B" w:rsidRPr="00F5316B">
        <w:rPr>
          <w:rFonts w:hint="eastAsia"/>
        </w:rPr>
        <w:t>死時，耶穌來</w:t>
      </w:r>
      <w:r w:rsidR="000A435B">
        <w:rPr>
          <w:rFonts w:hint="eastAsia"/>
        </w:rPr>
        <w:t>探訪</w:t>
      </w:r>
      <w:r w:rsidR="00F5316B" w:rsidRPr="00F5316B">
        <w:rPr>
          <w:rFonts w:hint="eastAsia"/>
        </w:rPr>
        <w:t>我們。</w:t>
      </w:r>
      <w:r w:rsidR="000A435B">
        <w:rPr>
          <w:rFonts w:hint="eastAsia"/>
        </w:rPr>
        <w:t>耶穌</w:t>
      </w:r>
      <w:r w:rsidR="00F5316B" w:rsidRPr="00F5316B">
        <w:rPr>
          <w:rFonts w:hint="eastAsia"/>
        </w:rPr>
        <w:t>獻</w:t>
      </w:r>
      <w:r w:rsidR="000A435B">
        <w:rPr>
          <w:rFonts w:hint="eastAsia"/>
        </w:rPr>
        <w:t>上自己</w:t>
      </w:r>
      <w:r w:rsidR="00F5316B" w:rsidRPr="00F5316B">
        <w:rPr>
          <w:rFonts w:hint="eastAsia"/>
        </w:rPr>
        <w:t>生命</w:t>
      </w:r>
      <w:r w:rsidR="000A435B">
        <w:rPr>
          <w:rFonts w:hint="eastAsia"/>
        </w:rPr>
        <w:t>，</w:t>
      </w:r>
      <w:r w:rsidR="008F1BE6">
        <w:rPr>
          <w:rFonts w:hint="eastAsia"/>
        </w:rPr>
        <w:t>將我們從罪和死亡中拯救出來。</w:t>
      </w:r>
      <w:r w:rsidR="00F5316B" w:rsidRPr="00F5316B">
        <w:rPr>
          <w:rFonts w:hint="eastAsia"/>
        </w:rPr>
        <w:t>即使我們重複</w:t>
      </w:r>
      <w:r w:rsidR="000A435B">
        <w:rPr>
          <w:rFonts w:hint="eastAsia"/>
        </w:rPr>
        <w:t>犯</w:t>
      </w:r>
      <w:r w:rsidR="00F5316B" w:rsidRPr="00F5316B">
        <w:rPr>
          <w:rFonts w:hint="eastAsia"/>
        </w:rPr>
        <w:t>錯，</w:t>
      </w:r>
      <w:r w:rsidR="000A435B">
        <w:rPr>
          <w:rFonts w:hint="eastAsia"/>
        </w:rPr>
        <w:t>主也沒有放棄</w:t>
      </w:r>
      <w:r w:rsidR="00F5316B" w:rsidRPr="00F5316B">
        <w:rPr>
          <w:rFonts w:hint="eastAsia"/>
        </w:rPr>
        <w:t>我們，</w:t>
      </w:r>
      <w:r w:rsidR="008F1BE6">
        <w:rPr>
          <w:rFonts w:hint="eastAsia"/>
        </w:rPr>
        <w:t>每</w:t>
      </w:r>
      <w:r w:rsidR="000A435B">
        <w:rPr>
          <w:rFonts w:hint="eastAsia"/>
        </w:rPr>
        <w:t>一</w:t>
      </w:r>
      <w:r w:rsidR="00F5316B" w:rsidRPr="00F5316B">
        <w:rPr>
          <w:rFonts w:hint="eastAsia"/>
        </w:rPr>
        <w:t>次</w:t>
      </w:r>
      <w:r w:rsidR="008F1BE6">
        <w:rPr>
          <w:rFonts w:hint="eastAsia"/>
        </w:rPr>
        <w:t>扶持我們，使我們信心站立得住</w:t>
      </w:r>
      <w:r w:rsidR="000A435B">
        <w:rPr>
          <w:rFonts w:hint="eastAsia"/>
        </w:rPr>
        <w:t>直</w:t>
      </w:r>
      <w:r w:rsidR="00F5316B" w:rsidRPr="00F5316B">
        <w:rPr>
          <w:rFonts w:hint="eastAsia"/>
        </w:rPr>
        <w:t>到今天。</w:t>
      </w:r>
      <w:r w:rsidR="000A435B">
        <w:rPr>
          <w:rFonts w:hint="eastAsia"/>
        </w:rPr>
        <w:t>因為我們蒙</w:t>
      </w:r>
      <w:r w:rsidR="004927D6">
        <w:rPr>
          <w:rFonts w:hint="eastAsia"/>
        </w:rPr>
        <w:t xml:space="preserve">　神</w:t>
      </w:r>
      <w:r w:rsidR="00F5316B" w:rsidRPr="00F5316B">
        <w:rPr>
          <w:rFonts w:hint="eastAsia"/>
        </w:rPr>
        <w:t>憐憫，</w:t>
      </w:r>
      <w:r w:rsidR="000A435B">
        <w:rPr>
          <w:rFonts w:hint="eastAsia"/>
        </w:rPr>
        <w:t>所以也要憐恤別人</w:t>
      </w:r>
      <w:r w:rsidR="00F5316B" w:rsidRPr="00F5316B">
        <w:rPr>
          <w:rFonts w:hint="eastAsia"/>
        </w:rPr>
        <w:t>。</w:t>
      </w:r>
      <w:r w:rsidR="00306FE7">
        <w:rPr>
          <w:rFonts w:hint="eastAsia"/>
        </w:rPr>
        <w:t>耶穌看</w:t>
      </w:r>
      <w:r w:rsidR="00306FE7">
        <w:rPr>
          <w:rFonts w:hint="eastAsia"/>
        </w:rPr>
        <w:lastRenderedPageBreak/>
        <w:t>我們服侍弟兄中最小的一個，就是服侍主。</w:t>
      </w:r>
      <w:r w:rsidR="00563033">
        <w:rPr>
          <w:rFonts w:hint="eastAsia"/>
        </w:rPr>
        <w:t>正如</w:t>
      </w:r>
      <w:r w:rsidR="00671213" w:rsidRPr="00F5316B">
        <w:rPr>
          <w:rFonts w:hint="eastAsia"/>
        </w:rPr>
        <w:t>復活</w:t>
      </w:r>
      <w:r w:rsidR="00671213">
        <w:rPr>
          <w:rFonts w:hint="eastAsia"/>
        </w:rPr>
        <w:t>的</w:t>
      </w:r>
      <w:r w:rsidR="00F5316B" w:rsidRPr="00F5316B">
        <w:rPr>
          <w:rFonts w:hint="eastAsia"/>
        </w:rPr>
        <w:t>耶穌</w:t>
      </w:r>
      <w:r w:rsidR="00671213">
        <w:rPr>
          <w:rFonts w:hint="eastAsia"/>
        </w:rPr>
        <w:t>去堅固曾三次否認主的</w:t>
      </w:r>
      <w:r w:rsidR="00F5316B" w:rsidRPr="00F5316B">
        <w:rPr>
          <w:rFonts w:hint="eastAsia"/>
        </w:rPr>
        <w:t>彼得</w:t>
      </w:r>
      <w:r w:rsidR="00671213">
        <w:rPr>
          <w:rFonts w:hint="eastAsia"/>
        </w:rPr>
        <w:t>：「</w:t>
      </w:r>
      <w:r w:rsidR="00671213" w:rsidRPr="00D94128">
        <w:rPr>
          <w:rStyle w:val="a2"/>
        </w:rPr>
        <w:t>約翰的兒子西門，你愛我比這些更深嗎？你餵養我的小羊。</w:t>
      </w:r>
      <w:r w:rsidR="00671213">
        <w:rPr>
          <w:rFonts w:hint="eastAsia"/>
        </w:rPr>
        <w:t>」</w:t>
      </w:r>
      <w:r w:rsidR="00F5316B">
        <w:rPr>
          <w:rFonts w:hint="eastAsia"/>
        </w:rPr>
        <w:t>(</w:t>
      </w:r>
      <w:r w:rsidR="00F5316B" w:rsidRPr="00F5316B">
        <w:rPr>
          <w:rFonts w:hint="eastAsia"/>
        </w:rPr>
        <w:t>約21:15</w:t>
      </w:r>
      <w:r w:rsidR="00F5316B">
        <w:rPr>
          <w:rFonts w:hint="eastAsia"/>
        </w:rPr>
        <w:t>)</w:t>
      </w:r>
    </w:p>
    <w:p w14:paraId="030E2944" w14:textId="0E2E1D83" w:rsidR="00D94128" w:rsidRDefault="00F5316B" w:rsidP="00F5316B">
      <w:r w:rsidRPr="00F5316B">
        <w:rPr>
          <w:rFonts w:hint="eastAsia"/>
        </w:rPr>
        <w:t>我</w:t>
      </w:r>
      <w:r w:rsidR="00D94128">
        <w:rPr>
          <w:rFonts w:hint="eastAsia"/>
        </w:rPr>
        <w:t>們</w:t>
      </w:r>
      <w:r w:rsidRPr="00F5316B">
        <w:rPr>
          <w:rFonts w:hint="eastAsia"/>
        </w:rPr>
        <w:t>應</w:t>
      </w:r>
      <w:r w:rsidR="00D94128">
        <w:rPr>
          <w:rFonts w:hint="eastAsia"/>
        </w:rPr>
        <w:t>當</w:t>
      </w:r>
      <w:r w:rsidRPr="00F5316B">
        <w:rPr>
          <w:rFonts w:hint="eastAsia"/>
        </w:rPr>
        <w:t>服務和關心</w:t>
      </w:r>
      <w:r w:rsidR="00D94128" w:rsidRPr="00F5316B">
        <w:rPr>
          <w:rFonts w:hint="eastAsia"/>
        </w:rPr>
        <w:t>誰</w:t>
      </w:r>
      <w:r w:rsidR="00D94128">
        <w:rPr>
          <w:rFonts w:hint="eastAsia"/>
        </w:rPr>
        <w:t>呢？</w:t>
      </w:r>
      <w:r w:rsidRPr="00F5316B">
        <w:rPr>
          <w:rFonts w:hint="eastAsia"/>
        </w:rPr>
        <w:t>有人</w:t>
      </w:r>
      <w:r w:rsidR="00D94128">
        <w:rPr>
          <w:rFonts w:hint="eastAsia"/>
        </w:rPr>
        <w:t>認為我才是</w:t>
      </w:r>
      <w:r w:rsidRPr="00F5316B">
        <w:rPr>
          <w:rFonts w:hint="eastAsia"/>
        </w:rPr>
        <w:t>需要幫助的人</w:t>
      </w:r>
      <w:r w:rsidR="00D94128">
        <w:rPr>
          <w:rFonts w:hint="eastAsia"/>
        </w:rPr>
        <w:t>，我才</w:t>
      </w:r>
      <w:r w:rsidRPr="00F5316B">
        <w:rPr>
          <w:rFonts w:hint="eastAsia"/>
        </w:rPr>
        <w:t>是最可憐。</w:t>
      </w:r>
      <w:r w:rsidR="00D94128">
        <w:rPr>
          <w:rFonts w:hint="eastAsia"/>
        </w:rPr>
        <w:t>我們</w:t>
      </w:r>
      <w:r w:rsidRPr="00F5316B">
        <w:rPr>
          <w:rFonts w:hint="eastAsia"/>
        </w:rPr>
        <w:t>不要</w:t>
      </w:r>
      <w:r w:rsidR="00306FE7">
        <w:rPr>
          <w:rFonts w:hint="eastAsia"/>
        </w:rPr>
        <w:t>只顧自己，也不要</w:t>
      </w:r>
      <w:r w:rsidRPr="00F5316B">
        <w:rPr>
          <w:rFonts w:hint="eastAsia"/>
        </w:rPr>
        <w:t>自憐，</w:t>
      </w:r>
      <w:r w:rsidR="00D94128">
        <w:rPr>
          <w:rFonts w:hint="eastAsia"/>
        </w:rPr>
        <w:t>反而要舉目</w:t>
      </w:r>
      <w:r w:rsidRPr="00F5316B">
        <w:rPr>
          <w:rFonts w:hint="eastAsia"/>
        </w:rPr>
        <w:t>環顧四周。</w:t>
      </w:r>
      <w:r w:rsidR="00D94128">
        <w:rPr>
          <w:rFonts w:hint="eastAsia"/>
        </w:rPr>
        <w:t>我們</w:t>
      </w:r>
      <w:r w:rsidR="00306FE7">
        <w:rPr>
          <w:rFonts w:hint="eastAsia"/>
        </w:rPr>
        <w:t>看別人在</w:t>
      </w:r>
      <w:r w:rsidR="004927D6">
        <w:rPr>
          <w:rFonts w:hint="eastAsia"/>
        </w:rPr>
        <w:t>條件</w:t>
      </w:r>
      <w:r w:rsidR="00306FE7">
        <w:rPr>
          <w:rFonts w:hint="eastAsia"/>
        </w:rPr>
        <w:t>上也很幸福，我</w:t>
      </w:r>
      <w:r w:rsidR="004927D6">
        <w:rPr>
          <w:rFonts w:hint="eastAsia"/>
        </w:rPr>
        <w:t>怎</w:t>
      </w:r>
      <w:r w:rsidR="00306FE7">
        <w:rPr>
          <w:rFonts w:hint="eastAsia"/>
        </w:rPr>
        <w:t>能</w:t>
      </w:r>
      <w:r w:rsidR="00D94128">
        <w:rPr>
          <w:rFonts w:hint="eastAsia"/>
        </w:rPr>
        <w:t>憐憫他呢？</w:t>
      </w:r>
      <w:r w:rsidR="00306FE7">
        <w:rPr>
          <w:rFonts w:hint="eastAsia"/>
        </w:rPr>
        <w:t>這是我們沒有完全關心他，只與人比較，對人的靈魂無知。</w:t>
      </w:r>
      <w:r w:rsidR="000A6BDA">
        <w:rPr>
          <w:rFonts w:hint="eastAsia"/>
        </w:rPr>
        <w:t>人生</w:t>
      </w:r>
      <w:r w:rsidR="00306FE7">
        <w:rPr>
          <w:rFonts w:hint="eastAsia"/>
        </w:rPr>
        <w:t>美好時刻</w:t>
      </w:r>
      <w:r w:rsidR="000A6BDA">
        <w:rPr>
          <w:rFonts w:hint="eastAsia"/>
        </w:rPr>
        <w:t>是</w:t>
      </w:r>
      <w:r w:rsidR="00306FE7">
        <w:rPr>
          <w:rFonts w:hint="eastAsia"/>
        </w:rPr>
        <w:t>短</w:t>
      </w:r>
      <w:r w:rsidR="000A6BDA">
        <w:rPr>
          <w:rFonts w:hint="eastAsia"/>
        </w:rPr>
        <w:t>暫的，</w:t>
      </w:r>
      <w:r w:rsidR="00306FE7">
        <w:rPr>
          <w:rFonts w:hint="eastAsia"/>
        </w:rPr>
        <w:t>人人都可憐，</w:t>
      </w:r>
      <w:r w:rsidR="000A6BDA">
        <w:rPr>
          <w:rFonts w:hint="eastAsia"/>
        </w:rPr>
        <w:t>有著不同的問題。</w:t>
      </w:r>
      <w:r w:rsidR="00306FE7">
        <w:rPr>
          <w:rFonts w:hint="eastAsia"/>
        </w:rPr>
        <w:t>年青人雖然美麗有活力，但因</w:t>
      </w:r>
      <w:r w:rsidR="000A6BDA">
        <w:rPr>
          <w:rFonts w:hint="eastAsia"/>
        </w:rPr>
        <w:t>與人</w:t>
      </w:r>
      <w:r w:rsidR="000A6BDA" w:rsidRPr="00F5316B">
        <w:rPr>
          <w:rFonts w:hint="eastAsia"/>
        </w:rPr>
        <w:t>爭競</w:t>
      </w:r>
      <w:r w:rsidR="000A6BDA">
        <w:rPr>
          <w:rFonts w:hint="eastAsia"/>
        </w:rPr>
        <w:t>而</w:t>
      </w:r>
      <w:r w:rsidR="00306FE7">
        <w:rPr>
          <w:rFonts w:hint="eastAsia"/>
        </w:rPr>
        <w:t>受苦，</w:t>
      </w:r>
      <w:r w:rsidR="000A6BDA">
        <w:rPr>
          <w:rFonts w:hint="eastAsia"/>
        </w:rPr>
        <w:t>看不見</w:t>
      </w:r>
      <w:r w:rsidR="00306FE7">
        <w:rPr>
          <w:rFonts w:hint="eastAsia"/>
        </w:rPr>
        <w:t>所擁有</w:t>
      </w:r>
      <w:r w:rsidR="000A6BDA" w:rsidRPr="00F5316B">
        <w:rPr>
          <w:rFonts w:hint="eastAsia"/>
        </w:rPr>
        <w:t>美好</w:t>
      </w:r>
      <w:r w:rsidR="000A6BDA">
        <w:rPr>
          <w:rFonts w:hint="eastAsia"/>
        </w:rPr>
        <w:t>的</w:t>
      </w:r>
      <w:r w:rsidR="00306FE7">
        <w:rPr>
          <w:rFonts w:hint="eastAsia"/>
        </w:rPr>
        <w:t>，好像鳥困在籠裏。</w:t>
      </w:r>
      <w:r w:rsidR="000A6BDA">
        <w:rPr>
          <w:rFonts w:hint="eastAsia"/>
        </w:rPr>
        <w:t>我們</w:t>
      </w:r>
      <w:r w:rsidR="00306FE7">
        <w:rPr>
          <w:rFonts w:hint="eastAsia"/>
        </w:rPr>
        <w:t>仔細</w:t>
      </w:r>
      <w:r w:rsidR="000A6BDA">
        <w:rPr>
          <w:rFonts w:hint="eastAsia"/>
        </w:rPr>
        <w:t>看人的靈魂，就</w:t>
      </w:r>
      <w:r w:rsidR="00306FE7">
        <w:rPr>
          <w:rFonts w:hint="eastAsia"/>
        </w:rPr>
        <w:t>知道每個人需要</w:t>
      </w:r>
      <w:r w:rsidR="004927D6">
        <w:rPr>
          <w:rFonts w:hint="eastAsia"/>
        </w:rPr>
        <w:t xml:space="preserve">　神</w:t>
      </w:r>
      <w:r w:rsidR="00306FE7">
        <w:rPr>
          <w:rFonts w:hint="eastAsia"/>
        </w:rPr>
        <w:t>的憐憫</w:t>
      </w:r>
      <w:proofErr w:type="gramStart"/>
      <w:r w:rsidR="00306FE7">
        <w:rPr>
          <w:rFonts w:hint="eastAsia"/>
        </w:rPr>
        <w:t>和救恩</w:t>
      </w:r>
      <w:proofErr w:type="gramEnd"/>
      <w:r w:rsidR="000A6BDA">
        <w:rPr>
          <w:rFonts w:hint="eastAsia"/>
        </w:rPr>
        <w:t>。</w:t>
      </w:r>
    </w:p>
    <w:p w14:paraId="7727015B" w14:textId="55F7CCA0" w:rsidR="00F5316B" w:rsidRPr="00F5316B" w:rsidRDefault="000A6BDA" w:rsidP="00D57A6E">
      <w:r w:rsidRPr="00F5316B">
        <w:rPr>
          <w:rFonts w:hint="eastAsia"/>
        </w:rPr>
        <w:t>世界</w:t>
      </w:r>
      <w:r>
        <w:rPr>
          <w:rFonts w:hint="eastAsia"/>
        </w:rPr>
        <w:t>變得越來越暴力。</w:t>
      </w:r>
      <w:r w:rsidR="00306FE7">
        <w:rPr>
          <w:rFonts w:hint="eastAsia"/>
        </w:rPr>
        <w:t>在韓國，</w:t>
      </w:r>
      <w:r>
        <w:rPr>
          <w:rFonts w:hint="eastAsia"/>
        </w:rPr>
        <w:t>有一個</w:t>
      </w:r>
      <w:r w:rsidR="00495F41" w:rsidRPr="00F5316B">
        <w:rPr>
          <w:rFonts w:hint="eastAsia"/>
        </w:rPr>
        <w:t>百貨公司</w:t>
      </w:r>
      <w:r w:rsidR="00495F41">
        <w:rPr>
          <w:rFonts w:hint="eastAsia"/>
        </w:rPr>
        <w:t>裏</w:t>
      </w:r>
      <w:r w:rsidRPr="00F5316B">
        <w:rPr>
          <w:rFonts w:hint="eastAsia"/>
        </w:rPr>
        <w:t>珠寶店店員</w:t>
      </w:r>
      <w:r>
        <w:rPr>
          <w:rFonts w:hint="eastAsia"/>
        </w:rPr>
        <w:t>，</w:t>
      </w:r>
      <w:r w:rsidR="00B16783">
        <w:rPr>
          <w:rFonts w:hint="eastAsia"/>
        </w:rPr>
        <w:t>領受</w:t>
      </w:r>
      <w:r w:rsidR="00B16783" w:rsidRPr="00F5316B">
        <w:rPr>
          <w:rFonts w:hint="eastAsia"/>
        </w:rPr>
        <w:t>顧客</w:t>
      </w:r>
      <w:r w:rsidR="00B16783">
        <w:rPr>
          <w:rFonts w:hint="eastAsia"/>
        </w:rPr>
        <w:t>的好意請</w:t>
      </w:r>
      <w:r>
        <w:rPr>
          <w:rFonts w:hint="eastAsia"/>
        </w:rPr>
        <w:t>飲品</w:t>
      </w:r>
      <w:r w:rsidR="00B16783">
        <w:rPr>
          <w:rFonts w:hint="eastAsia"/>
        </w:rPr>
        <w:t>而</w:t>
      </w:r>
      <w:r>
        <w:rPr>
          <w:rFonts w:hint="eastAsia"/>
        </w:rPr>
        <w:t>被</w:t>
      </w:r>
      <w:r w:rsidRPr="00F5316B">
        <w:rPr>
          <w:rFonts w:hint="eastAsia"/>
        </w:rPr>
        <w:t>迷</w:t>
      </w:r>
      <w:r>
        <w:rPr>
          <w:rFonts w:hint="eastAsia"/>
        </w:rPr>
        <w:t>暈，結果數百萬</w:t>
      </w:r>
      <w:r w:rsidR="00B16783">
        <w:rPr>
          <w:rFonts w:hint="eastAsia"/>
        </w:rPr>
        <w:t>港元</w:t>
      </w:r>
      <w:r>
        <w:rPr>
          <w:rFonts w:hint="eastAsia"/>
        </w:rPr>
        <w:t>的</w:t>
      </w:r>
      <w:r w:rsidRPr="00F5316B">
        <w:rPr>
          <w:rFonts w:hint="eastAsia"/>
        </w:rPr>
        <w:t>珠寶</w:t>
      </w:r>
      <w:r>
        <w:rPr>
          <w:rFonts w:hint="eastAsia"/>
        </w:rPr>
        <w:t>失竊。</w:t>
      </w:r>
      <w:r w:rsidR="00306FE7">
        <w:rPr>
          <w:rFonts w:hint="eastAsia"/>
        </w:rPr>
        <w:t>在美國有高級廣場的保安</w:t>
      </w:r>
      <w:r w:rsidR="00306FE7" w:rsidRPr="00F5316B">
        <w:rPr>
          <w:rFonts w:hint="eastAsia"/>
        </w:rPr>
        <w:t>人員</w:t>
      </w:r>
      <w:r w:rsidR="00306FE7">
        <w:rPr>
          <w:rFonts w:hint="eastAsia"/>
        </w:rPr>
        <w:t>看見街上有亞裔女士被打，就</w:t>
      </w:r>
      <w:r w:rsidR="00306FE7" w:rsidRPr="00F5316B">
        <w:rPr>
          <w:rFonts w:hint="eastAsia"/>
        </w:rPr>
        <w:t>假裝</w:t>
      </w:r>
      <w:r w:rsidR="00306FE7">
        <w:rPr>
          <w:rFonts w:hint="eastAsia"/>
        </w:rPr>
        <w:t>看不見和關門；</w:t>
      </w:r>
      <w:r w:rsidR="00495F41">
        <w:rPr>
          <w:rFonts w:hint="eastAsia"/>
        </w:rPr>
        <w:t>近來，</w:t>
      </w:r>
      <w:r w:rsidR="00495F41" w:rsidRPr="00495F41">
        <w:rPr>
          <w:rFonts w:hint="eastAsia"/>
        </w:rPr>
        <w:t>台灣列車意外</w:t>
      </w:r>
      <w:r w:rsidR="00495F41">
        <w:rPr>
          <w:rFonts w:hint="eastAsia"/>
        </w:rPr>
        <w:t>也因為地盤主管為了隱瞞過失，而白白浪費了導致嚴重事故的機會，結果有50多人死亡。這是自</w:t>
      </w:r>
      <w:r w:rsidR="00495F41" w:rsidRPr="00F5316B">
        <w:rPr>
          <w:rFonts w:hint="eastAsia"/>
        </w:rPr>
        <w:t>私自利</w:t>
      </w:r>
      <w:r w:rsidR="00495F41">
        <w:rPr>
          <w:rFonts w:hint="eastAsia"/>
        </w:rPr>
        <w:t>的時代，</w:t>
      </w:r>
      <w:r w:rsidR="00B16783">
        <w:rPr>
          <w:rFonts w:hint="eastAsia"/>
        </w:rPr>
        <w:t>這種思想方法也會進入個人、家庭、教會和社會裏。現代</w:t>
      </w:r>
      <w:r w:rsidR="00495F41">
        <w:rPr>
          <w:rFonts w:hint="eastAsia"/>
        </w:rPr>
        <w:t>人</w:t>
      </w:r>
      <w:proofErr w:type="gramStart"/>
      <w:r w:rsidR="00495F41">
        <w:rPr>
          <w:rFonts w:hint="eastAsia"/>
        </w:rPr>
        <w:t>如同活在自己</w:t>
      </w:r>
      <w:proofErr w:type="gramEnd"/>
      <w:r w:rsidR="00495F41">
        <w:rPr>
          <w:rFonts w:hint="eastAsia"/>
        </w:rPr>
        <w:t>的孤島上，也無法從世界中得安慰，面臨</w:t>
      </w:r>
      <w:r w:rsidR="004927D6">
        <w:rPr>
          <w:rFonts w:hint="eastAsia"/>
        </w:rPr>
        <w:t>精神</w:t>
      </w:r>
      <w:r w:rsidR="00495F41" w:rsidRPr="00F5316B">
        <w:rPr>
          <w:rFonts w:hint="eastAsia"/>
        </w:rPr>
        <w:t>崩潰</w:t>
      </w:r>
      <w:r w:rsidR="00495F41">
        <w:rPr>
          <w:rFonts w:hint="eastAsia"/>
        </w:rPr>
        <w:t>。</w:t>
      </w:r>
      <w:r w:rsidR="00B16783">
        <w:rPr>
          <w:rFonts w:hint="eastAsia"/>
        </w:rPr>
        <w:t>這是艱難的時代，也是更多需要憐憫的時代，</w:t>
      </w:r>
      <w:r w:rsidR="00D57A6E">
        <w:rPr>
          <w:rFonts w:hint="eastAsia"/>
        </w:rPr>
        <w:t>擁有</w:t>
      </w:r>
      <w:r w:rsidR="00D57A6E" w:rsidRPr="00F5316B">
        <w:rPr>
          <w:rFonts w:hint="eastAsia"/>
        </w:rPr>
        <w:t>憐憫</w:t>
      </w:r>
      <w:r w:rsidR="00D57A6E">
        <w:rPr>
          <w:rFonts w:hint="eastAsia"/>
        </w:rPr>
        <w:t>心腸的人在黑暗時代</w:t>
      </w:r>
      <w:proofErr w:type="gramStart"/>
      <w:r w:rsidR="00D57A6E">
        <w:rPr>
          <w:rFonts w:hint="eastAsia"/>
        </w:rPr>
        <w:t>裏</w:t>
      </w:r>
      <w:proofErr w:type="gramEnd"/>
      <w:r w:rsidR="00D57A6E">
        <w:rPr>
          <w:rFonts w:hint="eastAsia"/>
        </w:rPr>
        <w:t>發光</w:t>
      </w:r>
      <w:r w:rsidR="00B16783">
        <w:rPr>
          <w:rFonts w:hint="eastAsia"/>
        </w:rPr>
        <w:t>。</w:t>
      </w:r>
      <w:r w:rsidR="00B16783" w:rsidRPr="008F2E5A">
        <w:rPr>
          <w:rFonts w:hint="eastAsia"/>
        </w:rPr>
        <w:t>擁有主再臨的信徒沒有失去憐憫的心，</w:t>
      </w:r>
      <w:r w:rsidR="00D57A6E" w:rsidRPr="008F2E5A">
        <w:rPr>
          <w:rFonts w:hint="eastAsia"/>
        </w:rPr>
        <w:t>他們</w:t>
      </w:r>
      <w:r w:rsidR="00B16783" w:rsidRPr="008F2E5A">
        <w:rPr>
          <w:rFonts w:hint="eastAsia"/>
        </w:rPr>
        <w:t>要</w:t>
      </w:r>
      <w:r w:rsidR="00D57A6E" w:rsidRPr="008F2E5A">
        <w:rPr>
          <w:rFonts w:hint="eastAsia"/>
        </w:rPr>
        <w:t>恆切地禱告，勇敢地伸出</w:t>
      </w:r>
      <w:r w:rsidR="00B16783" w:rsidRPr="008F2E5A">
        <w:rPr>
          <w:rFonts w:hint="eastAsia"/>
        </w:rPr>
        <w:t>憐憫</w:t>
      </w:r>
      <w:r w:rsidR="00D57A6E" w:rsidRPr="008F2E5A">
        <w:rPr>
          <w:rFonts w:hint="eastAsia"/>
        </w:rPr>
        <w:t>之手</w:t>
      </w:r>
      <w:r w:rsidR="00B16783" w:rsidRPr="008F2E5A">
        <w:rPr>
          <w:rFonts w:hint="eastAsia"/>
        </w:rPr>
        <w:t>，</w:t>
      </w:r>
      <w:r w:rsidR="00F5316B" w:rsidRPr="008F2E5A">
        <w:rPr>
          <w:rFonts w:hint="eastAsia"/>
        </w:rPr>
        <w:t>放下</w:t>
      </w:r>
      <w:r w:rsidR="00D57A6E" w:rsidRPr="008F2E5A">
        <w:rPr>
          <w:rFonts w:hint="eastAsia"/>
        </w:rPr>
        <w:t>暴</w:t>
      </w:r>
      <w:r w:rsidR="00B16783" w:rsidRPr="008F2E5A">
        <w:rPr>
          <w:rFonts w:hint="eastAsia"/>
        </w:rPr>
        <w:t>躁</w:t>
      </w:r>
      <w:r w:rsidR="00D57A6E" w:rsidRPr="008F2E5A">
        <w:rPr>
          <w:rFonts w:hint="eastAsia"/>
        </w:rPr>
        <w:t>和</w:t>
      </w:r>
      <w:r w:rsidR="00F5316B" w:rsidRPr="008F2E5A">
        <w:rPr>
          <w:rFonts w:hint="eastAsia"/>
        </w:rPr>
        <w:t>苛刻的</w:t>
      </w:r>
      <w:r w:rsidR="00D57A6E" w:rsidRPr="008F2E5A">
        <w:rPr>
          <w:rFonts w:hint="eastAsia"/>
        </w:rPr>
        <w:t>說</w:t>
      </w:r>
      <w:r w:rsidR="00F5316B" w:rsidRPr="008F2E5A">
        <w:rPr>
          <w:rFonts w:hint="eastAsia"/>
        </w:rPr>
        <w:t>話，</w:t>
      </w:r>
      <w:r w:rsidR="00D57A6E" w:rsidRPr="008F2E5A">
        <w:rPr>
          <w:rFonts w:hint="eastAsia"/>
        </w:rPr>
        <w:t>說叫人</w:t>
      </w:r>
      <w:r w:rsidR="00F5316B" w:rsidRPr="008F2E5A">
        <w:rPr>
          <w:rFonts w:hint="eastAsia"/>
        </w:rPr>
        <w:t>安慰和鼓勵的話。</w:t>
      </w:r>
      <w:r w:rsidR="00D57A6E" w:rsidRPr="008F2E5A">
        <w:rPr>
          <w:rFonts w:hint="eastAsia"/>
        </w:rPr>
        <w:t>我們要</w:t>
      </w:r>
      <w:r w:rsidR="00B16783" w:rsidRPr="008F2E5A">
        <w:t>把下垂的手、發酸的腿、挺起來</w:t>
      </w:r>
      <w:r w:rsidR="00B16783" w:rsidRPr="008F2E5A">
        <w:rPr>
          <w:rFonts w:hint="eastAsia"/>
        </w:rPr>
        <w:t>，承擔作中保禱告的職份</w:t>
      </w:r>
      <w:r w:rsidR="00F5316B" w:rsidRPr="008F2E5A">
        <w:rPr>
          <w:rFonts w:hint="eastAsia"/>
        </w:rPr>
        <w:t>。</w:t>
      </w:r>
      <w:r w:rsidR="00E034FB" w:rsidRPr="008F2E5A">
        <w:rPr>
          <w:rFonts w:hint="eastAsia"/>
        </w:rPr>
        <w:t>這世界有更多比我們艱難的人，</w:t>
      </w:r>
      <w:r w:rsidR="00D57A6E" w:rsidRPr="008F2E5A">
        <w:rPr>
          <w:rFonts w:hint="eastAsia"/>
        </w:rPr>
        <w:t>我們不要只</w:t>
      </w:r>
      <w:r w:rsidR="00E034FB" w:rsidRPr="008F2E5A">
        <w:rPr>
          <w:rFonts w:hint="eastAsia"/>
        </w:rPr>
        <w:t>為</w:t>
      </w:r>
      <w:r w:rsidR="00D57A6E" w:rsidRPr="008F2E5A">
        <w:rPr>
          <w:rFonts w:hint="eastAsia"/>
        </w:rPr>
        <w:t>自己的困難</w:t>
      </w:r>
      <w:r w:rsidR="00E034FB" w:rsidRPr="008F2E5A">
        <w:rPr>
          <w:rFonts w:hint="eastAsia"/>
        </w:rPr>
        <w:t>而禱告。即使與我們不親密的人，我們也要為他們禱告</w:t>
      </w:r>
      <w:r w:rsidR="00D57A6E" w:rsidRPr="008F2E5A">
        <w:rPr>
          <w:rFonts w:hint="eastAsia"/>
        </w:rPr>
        <w:t>。</w:t>
      </w:r>
      <w:r w:rsidR="00E034FB" w:rsidRPr="008F2E5A">
        <w:rPr>
          <w:rFonts w:hint="eastAsia"/>
        </w:rPr>
        <w:t>施憐憫的生活是發光，勝過末世。從向</w:t>
      </w:r>
      <w:r w:rsidR="00D57A6E" w:rsidRPr="008F2E5A">
        <w:rPr>
          <w:rFonts w:hint="eastAsia"/>
        </w:rPr>
        <w:t>弟兄中最小的發出憐憫</w:t>
      </w:r>
      <w:r w:rsidR="00E034FB" w:rsidRPr="008F2E5A">
        <w:rPr>
          <w:rFonts w:hint="eastAsia"/>
        </w:rPr>
        <w:t>和愛他</w:t>
      </w:r>
      <w:r w:rsidR="00D57A6E" w:rsidRPr="008F2E5A">
        <w:rPr>
          <w:rFonts w:hint="eastAsia"/>
        </w:rPr>
        <w:t>，我們</w:t>
      </w:r>
      <w:r w:rsidR="00E034FB" w:rsidRPr="008F2E5A">
        <w:rPr>
          <w:rFonts w:hint="eastAsia"/>
        </w:rPr>
        <w:t>的靈魂</w:t>
      </w:r>
      <w:r w:rsidR="00E034FB" w:rsidRPr="008F2E5A">
        <w:rPr>
          <w:rFonts w:hint="eastAsia"/>
        </w:rPr>
        <w:t>能發光，</w:t>
      </w:r>
      <w:r w:rsidR="008F2E5A" w:rsidRPr="008F2E5A">
        <w:rPr>
          <w:rFonts w:hint="eastAsia"/>
        </w:rPr>
        <w:t>得勝世界的能力，得著</w:t>
      </w:r>
      <w:r w:rsidR="00D57A6E" w:rsidRPr="008F2E5A">
        <w:rPr>
          <w:rFonts w:hint="eastAsia"/>
        </w:rPr>
        <w:t>永生的</w:t>
      </w:r>
      <w:r w:rsidR="008F2E5A" w:rsidRPr="008F2E5A">
        <w:rPr>
          <w:rFonts w:hint="eastAsia"/>
        </w:rPr>
        <w:t>確信</w:t>
      </w:r>
      <w:r w:rsidR="00D57A6E" w:rsidRPr="008F2E5A">
        <w:rPr>
          <w:rFonts w:hint="eastAsia"/>
        </w:rPr>
        <w:t>。</w:t>
      </w:r>
      <w:r w:rsidR="008F2E5A" w:rsidRPr="008F2E5A">
        <w:rPr>
          <w:rFonts w:hint="eastAsia"/>
        </w:rPr>
        <w:t>祈求</w:t>
      </w:r>
      <w:r w:rsidR="004927D6">
        <w:rPr>
          <w:rFonts w:hint="eastAsia"/>
        </w:rPr>
        <w:t xml:space="preserve">　神</w:t>
      </w:r>
      <w:r w:rsidR="008F2E5A" w:rsidRPr="008F2E5A">
        <w:rPr>
          <w:rFonts w:hint="eastAsia"/>
        </w:rPr>
        <w:t>將這夥信心賜給我們、我們的兒女和羔羊。</w:t>
      </w:r>
    </w:p>
    <w:p w14:paraId="2E6BFB2B" w14:textId="27EECEBF" w:rsidR="00F5316B" w:rsidRPr="00F5316B" w:rsidRDefault="00F5316B" w:rsidP="00F5316B">
      <w:pPr>
        <w:pStyle w:val="Heading2"/>
      </w:pPr>
      <w:r>
        <w:rPr>
          <w:rFonts w:hint="eastAsia"/>
        </w:rPr>
        <w:t>第二</w:t>
      </w:r>
      <w:r w:rsidRPr="00F5316B">
        <w:rPr>
          <w:rFonts w:hint="eastAsia"/>
        </w:rPr>
        <w:t>，</w:t>
      </w:r>
      <w:r w:rsidR="008F1BE6" w:rsidRPr="00F5316B">
        <w:rPr>
          <w:rFonts w:hint="eastAsia"/>
        </w:rPr>
        <w:t>被歸</w:t>
      </w:r>
      <w:r w:rsidR="008F1BE6">
        <w:rPr>
          <w:rFonts w:hint="eastAsia"/>
        </w:rPr>
        <w:t>類</w:t>
      </w:r>
      <w:r w:rsidR="008F1BE6" w:rsidRPr="00F5316B">
        <w:rPr>
          <w:rFonts w:hint="eastAsia"/>
        </w:rPr>
        <w:t>為</w:t>
      </w:r>
      <w:r w:rsidRPr="00F5316B">
        <w:rPr>
          <w:rFonts w:hint="eastAsia"/>
        </w:rPr>
        <w:t>山羊的人</w:t>
      </w:r>
      <w:r>
        <w:rPr>
          <w:rFonts w:hint="eastAsia"/>
        </w:rPr>
        <w:t>(</w:t>
      </w:r>
      <w:r w:rsidRPr="00F5316B">
        <w:rPr>
          <w:rFonts w:hint="eastAsia"/>
        </w:rPr>
        <w:t>41-45</w:t>
      </w:r>
      <w:r>
        <w:rPr>
          <w:rFonts w:hint="eastAsia"/>
        </w:rPr>
        <w:t>)</w:t>
      </w:r>
    </w:p>
    <w:p w14:paraId="7F8F64E1" w14:textId="22A7E91E" w:rsidR="00F5316B" w:rsidRPr="00F5316B" w:rsidRDefault="00F5316B" w:rsidP="00F5316B">
      <w:r>
        <w:rPr>
          <w:rFonts w:hint="eastAsia"/>
        </w:rPr>
        <w:t>請看第</w:t>
      </w:r>
      <w:r w:rsidRPr="00F5316B">
        <w:rPr>
          <w:rFonts w:hint="eastAsia"/>
        </w:rPr>
        <w:t>41</w:t>
      </w:r>
      <w:r w:rsidR="00DC68CD">
        <w:rPr>
          <w:rFonts w:hint="eastAsia"/>
        </w:rPr>
        <w:t>節：「</w:t>
      </w:r>
      <w:r w:rsidR="00D94128" w:rsidRPr="00D94128">
        <w:rPr>
          <w:rStyle w:val="a2"/>
        </w:rPr>
        <w:t>王又要向那左邊的說：『你們這被咒詛的人，離開我！進入那為魔鬼和他的使者所預備的永火裡去！</w:t>
      </w:r>
      <w:r w:rsidR="00DC68CD">
        <w:rPr>
          <w:rFonts w:hint="eastAsia"/>
        </w:rPr>
        <w:t>」</w:t>
      </w:r>
      <w:r w:rsidRPr="00F5316B">
        <w:rPr>
          <w:rFonts w:hint="eastAsia"/>
        </w:rPr>
        <w:t>王向左邊的山羊</w:t>
      </w:r>
      <w:r w:rsidR="00D94128">
        <w:rPr>
          <w:rFonts w:hint="eastAsia"/>
        </w:rPr>
        <w:t>宣告可怕的刑</w:t>
      </w:r>
      <w:r w:rsidR="004927D6">
        <w:rPr>
          <w:rFonts w:hint="eastAsia"/>
        </w:rPr>
        <w:t>罰</w:t>
      </w:r>
      <w:r w:rsidR="00D94128">
        <w:rPr>
          <w:rFonts w:hint="eastAsia"/>
        </w:rPr>
        <w:t>，「</w:t>
      </w:r>
      <w:r w:rsidR="00D94128" w:rsidRPr="00D94128">
        <w:rPr>
          <w:rStyle w:val="a2"/>
        </w:rPr>
        <w:t>你們這被咒</w:t>
      </w:r>
      <w:proofErr w:type="gramStart"/>
      <w:r w:rsidR="00D94128" w:rsidRPr="00D94128">
        <w:rPr>
          <w:rStyle w:val="a2"/>
        </w:rPr>
        <w:t>詛</w:t>
      </w:r>
      <w:proofErr w:type="gramEnd"/>
      <w:r w:rsidR="00D94128" w:rsidRPr="00D94128">
        <w:rPr>
          <w:rStyle w:val="a2"/>
        </w:rPr>
        <w:t>的人，離開我！進入那為魔鬼和他的使者所預備的</w:t>
      </w:r>
      <w:proofErr w:type="gramStart"/>
      <w:r w:rsidR="00D94128" w:rsidRPr="00D94128">
        <w:rPr>
          <w:rStyle w:val="a2"/>
        </w:rPr>
        <w:t>永火裡</w:t>
      </w:r>
      <w:proofErr w:type="gramEnd"/>
      <w:r w:rsidR="00D94128" w:rsidRPr="00D94128">
        <w:rPr>
          <w:rStyle w:val="a2"/>
        </w:rPr>
        <w:t>去！</w:t>
      </w:r>
      <w:r w:rsidR="00D94128">
        <w:rPr>
          <w:rFonts w:hint="eastAsia"/>
        </w:rPr>
        <w:t>」王</w:t>
      </w:r>
      <w:r w:rsidRPr="00F5316B">
        <w:rPr>
          <w:rFonts w:hint="eastAsia"/>
        </w:rPr>
        <w:t>把他</w:t>
      </w:r>
      <w:r w:rsidR="00D94128">
        <w:rPr>
          <w:rFonts w:hint="eastAsia"/>
        </w:rPr>
        <w:t>們看</w:t>
      </w:r>
      <w:r w:rsidRPr="00F5316B">
        <w:rPr>
          <w:rFonts w:hint="eastAsia"/>
        </w:rPr>
        <w:t>成魔鬼</w:t>
      </w:r>
      <w:r w:rsidR="00D94128">
        <w:rPr>
          <w:rFonts w:hint="eastAsia"/>
        </w:rPr>
        <w:t>，</w:t>
      </w:r>
      <w:r w:rsidRPr="00F5316B">
        <w:rPr>
          <w:rFonts w:hint="eastAsia"/>
        </w:rPr>
        <w:t>這是一個可怕的詛咒，永遠不</w:t>
      </w:r>
      <w:r w:rsidR="00D94128">
        <w:rPr>
          <w:rFonts w:hint="eastAsia"/>
        </w:rPr>
        <w:t>能改變</w:t>
      </w:r>
      <w:r w:rsidRPr="00F5316B">
        <w:rPr>
          <w:rFonts w:hint="eastAsia"/>
        </w:rPr>
        <w:t>。</w:t>
      </w:r>
    </w:p>
    <w:p w14:paraId="40546DDC" w14:textId="265D7C65" w:rsidR="00F5316B" w:rsidRPr="00F5316B" w:rsidRDefault="00F5316B" w:rsidP="00F5316B">
      <w:r w:rsidRPr="00F5316B">
        <w:rPr>
          <w:rFonts w:hint="eastAsia"/>
        </w:rPr>
        <w:t>為</w:t>
      </w:r>
      <w:r w:rsidR="00E9422A">
        <w:rPr>
          <w:rFonts w:hint="eastAsia"/>
        </w:rPr>
        <w:t>甚麼</w:t>
      </w:r>
      <w:r w:rsidR="002B0BE7">
        <w:rPr>
          <w:rFonts w:hint="eastAsia"/>
        </w:rPr>
        <w:t>他們要承受可怕的</w:t>
      </w:r>
      <w:r w:rsidRPr="00F5316B">
        <w:rPr>
          <w:rFonts w:hint="eastAsia"/>
        </w:rPr>
        <w:t>被詛咒</w:t>
      </w:r>
      <w:r w:rsidR="002B0BE7">
        <w:rPr>
          <w:rFonts w:hint="eastAsia"/>
        </w:rPr>
        <w:t>呢？「</w:t>
      </w:r>
      <w:r w:rsidR="00116DC2" w:rsidRPr="00116DC2">
        <w:rPr>
          <w:rStyle w:val="a2"/>
          <w:lang w:val="x-none" w:eastAsia="x-none"/>
        </w:rPr>
        <w:t>因為我餓了，你們不給我吃，渴了，你們不給我喝；我作客旅，你們不留我住；我赤身露體，你們不給我穿；我病了，我在監裡，你們不來看顧我。』</w:t>
      </w:r>
      <w:r w:rsidR="002B0BE7">
        <w:rPr>
          <w:rFonts w:hint="eastAsia"/>
        </w:rPr>
        <w:t>」</w:t>
      </w:r>
      <w:r w:rsidR="00116DC2">
        <w:t>(</w:t>
      </w:r>
      <w:r w:rsidR="00116DC2" w:rsidRPr="00F5316B">
        <w:rPr>
          <w:rFonts w:hint="eastAsia"/>
        </w:rPr>
        <w:t>42,43</w:t>
      </w:r>
      <w:r w:rsidR="00116DC2">
        <w:t xml:space="preserve">) </w:t>
      </w:r>
      <w:r w:rsidRPr="00F5316B">
        <w:rPr>
          <w:rFonts w:hint="eastAsia"/>
        </w:rPr>
        <w:t>他們</w:t>
      </w:r>
      <w:r w:rsidR="00116DC2">
        <w:rPr>
          <w:rFonts w:hint="eastAsia"/>
        </w:rPr>
        <w:t>向</w:t>
      </w:r>
      <w:r w:rsidRPr="00F5316B">
        <w:rPr>
          <w:rFonts w:hint="eastAsia"/>
        </w:rPr>
        <w:t>王</w:t>
      </w:r>
      <w:r w:rsidR="00116DC2">
        <w:rPr>
          <w:rFonts w:hint="eastAsia"/>
        </w:rPr>
        <w:t>表示</w:t>
      </w:r>
      <w:r w:rsidRPr="00F5316B">
        <w:rPr>
          <w:rFonts w:hint="eastAsia"/>
        </w:rPr>
        <w:t>不公平</w:t>
      </w:r>
      <w:r w:rsidR="00116DC2">
        <w:rPr>
          <w:rFonts w:hint="eastAsia"/>
        </w:rPr>
        <w:t>：「</w:t>
      </w:r>
      <w:r w:rsidR="00116DC2" w:rsidRPr="00116DC2">
        <w:rPr>
          <w:rStyle w:val="a2"/>
        </w:rPr>
        <w:t>主啊，我們什麼時候見你餓了，或渴了，</w:t>
      </w:r>
      <w:r w:rsidR="00116DC2">
        <w:rPr>
          <w:rFonts w:hint="eastAsia"/>
        </w:rPr>
        <w:t>」</w:t>
      </w:r>
      <w:r w:rsidRPr="00F5316B">
        <w:rPr>
          <w:rFonts w:hint="eastAsia"/>
        </w:rPr>
        <w:t>。如果我看</w:t>
      </w:r>
      <w:r w:rsidR="00116DC2">
        <w:rPr>
          <w:rFonts w:hint="eastAsia"/>
        </w:rPr>
        <w:t>見</w:t>
      </w:r>
      <w:r w:rsidR="0000624F">
        <w:rPr>
          <w:rFonts w:hint="eastAsia"/>
        </w:rPr>
        <w:t>主</w:t>
      </w:r>
      <w:r w:rsidRPr="00F5316B">
        <w:rPr>
          <w:rFonts w:hint="eastAsia"/>
        </w:rPr>
        <w:t>飢餓和生病，當然會服</w:t>
      </w:r>
      <w:r w:rsidR="0000624F">
        <w:rPr>
          <w:rFonts w:hint="eastAsia"/>
        </w:rPr>
        <w:t>侍</w:t>
      </w:r>
      <w:r w:rsidR="00116DC2">
        <w:rPr>
          <w:rFonts w:hint="eastAsia"/>
        </w:rPr>
        <w:t>祂</w:t>
      </w:r>
      <w:r w:rsidRPr="00F5316B">
        <w:rPr>
          <w:rFonts w:hint="eastAsia"/>
        </w:rPr>
        <w:t>。</w:t>
      </w:r>
      <w:r w:rsidR="00116DC2">
        <w:rPr>
          <w:rFonts w:hint="eastAsia"/>
        </w:rPr>
        <w:t>他們</w:t>
      </w:r>
      <w:r w:rsidR="0000624F">
        <w:rPr>
          <w:rFonts w:hint="eastAsia"/>
        </w:rPr>
        <w:t>這樣說是遵行</w:t>
      </w:r>
      <w:r w:rsidRPr="00F5316B">
        <w:rPr>
          <w:rFonts w:hint="eastAsia"/>
        </w:rPr>
        <w:t>宗教義務</w:t>
      </w:r>
      <w:r w:rsidR="00116DC2">
        <w:rPr>
          <w:rFonts w:hint="eastAsia"/>
        </w:rPr>
        <w:t>工作</w:t>
      </w:r>
      <w:r w:rsidRPr="00F5316B">
        <w:rPr>
          <w:rFonts w:hint="eastAsia"/>
        </w:rPr>
        <w:t>。</w:t>
      </w:r>
    </w:p>
    <w:p w14:paraId="08B97ABB" w14:textId="598BAB32" w:rsidR="00F5316B" w:rsidRPr="00F5316B" w:rsidRDefault="00F5316B" w:rsidP="00F5316B">
      <w:r w:rsidRPr="00F5316B">
        <w:rPr>
          <w:rFonts w:hint="eastAsia"/>
        </w:rPr>
        <w:t>王對他們說話。</w:t>
      </w:r>
      <w:r w:rsidR="0021229A">
        <w:rPr>
          <w:rFonts w:hint="eastAsia"/>
        </w:rPr>
        <w:t>請看第</w:t>
      </w:r>
      <w:r w:rsidRPr="00F5316B">
        <w:rPr>
          <w:rFonts w:hint="eastAsia"/>
        </w:rPr>
        <w:t>45</w:t>
      </w:r>
      <w:r w:rsidR="00DC68CD">
        <w:rPr>
          <w:rFonts w:hint="eastAsia"/>
        </w:rPr>
        <w:t>節：「</w:t>
      </w:r>
      <w:r w:rsidR="00D57A6E" w:rsidRPr="00D57A6E">
        <w:rPr>
          <w:rStyle w:val="a2"/>
        </w:rPr>
        <w:t>王要回答說：『我實在告訴你們，這些事你們既不做在我這弟兄中一個最小的身上，就是不做在我身上了。』</w:t>
      </w:r>
      <w:r w:rsidR="00DC68CD">
        <w:rPr>
          <w:rFonts w:hint="eastAsia"/>
        </w:rPr>
        <w:t>」</w:t>
      </w:r>
      <w:r w:rsidR="00C77754" w:rsidRPr="00C77754">
        <w:rPr>
          <w:rFonts w:hint="eastAsia"/>
        </w:rPr>
        <w:t>藐視</w:t>
      </w:r>
      <w:r w:rsidR="00C77754" w:rsidRPr="00C77754">
        <w:t>弟兄中一個最小的，</w:t>
      </w:r>
      <w:r w:rsidR="00C77754" w:rsidRPr="00C77754">
        <w:rPr>
          <w:rFonts w:hint="eastAsia"/>
        </w:rPr>
        <w:t>就是藐視</w:t>
      </w:r>
      <w:r w:rsidR="004927D6">
        <w:rPr>
          <w:rFonts w:hint="eastAsia"/>
        </w:rPr>
        <w:t xml:space="preserve">　神</w:t>
      </w:r>
      <w:r w:rsidR="00C77754" w:rsidRPr="00C77754">
        <w:rPr>
          <w:rFonts w:hint="eastAsia"/>
        </w:rPr>
        <w:t>。</w:t>
      </w:r>
      <w:r w:rsidR="00116DC2">
        <w:rPr>
          <w:rFonts w:hint="eastAsia"/>
        </w:rPr>
        <w:t>這個比喻似乎與因信得救的道理相違背</w:t>
      </w:r>
      <w:r w:rsidR="00C77754">
        <w:rPr>
          <w:rFonts w:hint="eastAsia"/>
        </w:rPr>
        <w:t>，</w:t>
      </w:r>
      <w:r w:rsidR="002C60A1">
        <w:rPr>
          <w:rFonts w:hint="eastAsia"/>
        </w:rPr>
        <w:t>彷彿</w:t>
      </w:r>
      <w:r w:rsidR="00116DC2">
        <w:rPr>
          <w:rFonts w:hint="eastAsia"/>
        </w:rPr>
        <w:t>我們必須有</w:t>
      </w:r>
      <w:r w:rsidRPr="00F5316B">
        <w:rPr>
          <w:rFonts w:hint="eastAsia"/>
        </w:rPr>
        <w:t>信心，加上好行為，才能得永生。聖經說：</w:t>
      </w:r>
      <w:r w:rsidR="00116DC2">
        <w:rPr>
          <w:rFonts w:hint="eastAsia"/>
        </w:rPr>
        <w:t>「</w:t>
      </w:r>
      <w:proofErr w:type="spellStart"/>
      <w:r w:rsidR="00116DC2">
        <w:rPr>
          <w:lang w:eastAsia="x-none"/>
        </w:rPr>
        <w:t>沒有義人，連一個也沒有</w:t>
      </w:r>
      <w:r w:rsidR="00C77754">
        <w:rPr>
          <w:rFonts w:hint="eastAsia"/>
        </w:rPr>
        <w:t>；</w:t>
      </w:r>
      <w:r w:rsidR="00740AD6">
        <w:rPr>
          <w:rFonts w:hint="eastAsia"/>
        </w:rPr>
        <w:t>義人必因信得生</w:t>
      </w:r>
      <w:proofErr w:type="spellEnd"/>
      <w:r w:rsidR="00740AD6" w:rsidRPr="00083561">
        <w:rPr>
          <w:rFonts w:hint="eastAsia"/>
        </w:rPr>
        <w:t>。</w:t>
      </w:r>
      <w:r w:rsidR="00116DC2">
        <w:rPr>
          <w:rFonts w:hint="eastAsia"/>
        </w:rPr>
        <w:t>」</w:t>
      </w:r>
      <w:proofErr w:type="spellStart"/>
      <w:r w:rsidR="002C60A1">
        <w:rPr>
          <w:rFonts w:hint="eastAsia"/>
        </w:rPr>
        <w:t>人能得救是因為</w:t>
      </w:r>
      <w:proofErr w:type="spellEnd"/>
      <w:r w:rsidR="004927D6">
        <w:rPr>
          <w:rFonts w:hint="eastAsia"/>
        </w:rPr>
        <w:t xml:space="preserve">　神</w:t>
      </w:r>
      <w:r w:rsidR="002C60A1">
        <w:rPr>
          <w:rFonts w:hint="eastAsia"/>
        </w:rPr>
        <w:t>的憐憫。</w:t>
      </w:r>
      <w:r w:rsidR="00740AD6" w:rsidRPr="008F1BE6">
        <w:rPr>
          <w:rFonts w:hint="eastAsia"/>
        </w:rPr>
        <w:t>猶太人認為他們</w:t>
      </w:r>
      <w:proofErr w:type="gramStart"/>
      <w:r w:rsidR="00740AD6" w:rsidRPr="008F1BE6">
        <w:rPr>
          <w:rFonts w:hint="eastAsia"/>
        </w:rPr>
        <w:t>行割禮</w:t>
      </w:r>
      <w:proofErr w:type="gramEnd"/>
      <w:r w:rsidR="00740AD6" w:rsidRPr="008F1BE6">
        <w:rPr>
          <w:rFonts w:hint="eastAsia"/>
        </w:rPr>
        <w:t>和遵守安息日就能進</w:t>
      </w:r>
      <w:r w:rsidR="004927D6">
        <w:rPr>
          <w:rFonts w:hint="eastAsia"/>
        </w:rPr>
        <w:t xml:space="preserve">　神</w:t>
      </w:r>
      <w:r w:rsidR="00740AD6" w:rsidRPr="008F1BE6">
        <w:rPr>
          <w:rFonts w:hint="eastAsia"/>
        </w:rPr>
        <w:t>的國，因而他們以亞伯拉罕的後裔而自傲。</w:t>
      </w:r>
      <w:r w:rsidRPr="008F1BE6">
        <w:rPr>
          <w:rFonts w:hint="eastAsia"/>
        </w:rPr>
        <w:t>在出埃及記中</w:t>
      </w:r>
      <w:r w:rsidR="00740AD6" w:rsidRPr="008F1BE6">
        <w:rPr>
          <w:rFonts w:hint="eastAsia"/>
        </w:rPr>
        <w:t>，「你們要知道我是耶和華」一詞反復出現</w:t>
      </w:r>
      <w:r w:rsidR="008F1BE6" w:rsidRPr="008F1BE6">
        <w:rPr>
          <w:rFonts w:hint="eastAsia"/>
        </w:rPr>
        <w:t>。耶和華</w:t>
      </w:r>
      <w:proofErr w:type="gramStart"/>
      <w:r w:rsidR="008F1BE6" w:rsidRPr="008F1BE6">
        <w:rPr>
          <w:rFonts w:hint="eastAsia"/>
        </w:rPr>
        <w:t>就是救恩和</w:t>
      </w:r>
      <w:proofErr w:type="gramEnd"/>
      <w:r w:rsidR="008F1BE6" w:rsidRPr="008F1BE6">
        <w:rPr>
          <w:rFonts w:hint="eastAsia"/>
        </w:rPr>
        <w:t>憐憫的</w:t>
      </w:r>
      <w:r w:rsidR="004927D6">
        <w:rPr>
          <w:rFonts w:hint="eastAsia"/>
        </w:rPr>
        <w:t xml:space="preserve">　神</w:t>
      </w:r>
      <w:r w:rsidR="00740AD6" w:rsidRPr="008F1BE6">
        <w:rPr>
          <w:rFonts w:hint="eastAsia"/>
        </w:rPr>
        <w:t>。</w:t>
      </w:r>
      <w:r w:rsidR="008F1BE6" w:rsidRPr="008F1BE6">
        <w:rPr>
          <w:rFonts w:hint="eastAsia"/>
        </w:rPr>
        <w:t>不是以色列為義，是耶和華的憐憫</w:t>
      </w:r>
      <w:r w:rsidR="00740AD6" w:rsidRPr="008F1BE6">
        <w:rPr>
          <w:rFonts w:hint="eastAsia"/>
        </w:rPr>
        <w:t>從</w:t>
      </w:r>
      <w:r w:rsidRPr="008F1BE6">
        <w:rPr>
          <w:rFonts w:hint="eastAsia"/>
        </w:rPr>
        <w:t>法老</w:t>
      </w:r>
      <w:r w:rsidR="00740AD6" w:rsidRPr="008F1BE6">
        <w:rPr>
          <w:rFonts w:hint="eastAsia"/>
        </w:rPr>
        <w:t>的</w:t>
      </w:r>
      <w:r w:rsidRPr="008F1BE6">
        <w:rPr>
          <w:rFonts w:hint="eastAsia"/>
        </w:rPr>
        <w:t>手</w:t>
      </w:r>
      <w:r w:rsidR="00740AD6" w:rsidRPr="008F1BE6">
        <w:rPr>
          <w:rFonts w:hint="eastAsia"/>
        </w:rPr>
        <w:t>中</w:t>
      </w:r>
      <w:r w:rsidRPr="008F1BE6">
        <w:rPr>
          <w:rFonts w:hint="eastAsia"/>
        </w:rPr>
        <w:t>拯救了以色列。耶和華</w:t>
      </w:r>
      <w:r w:rsidR="00740AD6" w:rsidRPr="008F1BE6">
        <w:rPr>
          <w:rFonts w:hint="eastAsia"/>
        </w:rPr>
        <w:t>分開</w:t>
      </w:r>
      <w:r w:rsidRPr="008F1BE6">
        <w:rPr>
          <w:rFonts w:hint="eastAsia"/>
        </w:rPr>
        <w:t>紅海，</w:t>
      </w:r>
      <w:r w:rsidR="00740AD6" w:rsidRPr="008F1BE6">
        <w:rPr>
          <w:rFonts w:hint="eastAsia"/>
        </w:rPr>
        <w:t>使</w:t>
      </w:r>
      <w:r w:rsidRPr="008F1BE6">
        <w:rPr>
          <w:rFonts w:hint="eastAsia"/>
        </w:rPr>
        <w:t>絕望的以色列</w:t>
      </w:r>
      <w:r w:rsidR="00740AD6" w:rsidRPr="008F1BE6">
        <w:rPr>
          <w:rFonts w:hint="eastAsia"/>
        </w:rPr>
        <w:t>過紅海如行乾地。</w:t>
      </w:r>
      <w:r w:rsidR="008F1BE6" w:rsidRPr="008F1BE6">
        <w:rPr>
          <w:rFonts w:hint="eastAsia"/>
        </w:rPr>
        <w:t>以色列本來無盼望地在埃及裏做磚，</w:t>
      </w:r>
      <w:r w:rsidRPr="008F1BE6">
        <w:rPr>
          <w:rFonts w:hint="eastAsia"/>
        </w:rPr>
        <w:t>耶和華</w:t>
      </w:r>
      <w:r w:rsidR="00734C01" w:rsidRPr="008F1BE6">
        <w:rPr>
          <w:rFonts w:hint="eastAsia"/>
        </w:rPr>
        <w:lastRenderedPageBreak/>
        <w:t>幫助以色列人佔領流奶與蜜的</w:t>
      </w:r>
      <w:r w:rsidRPr="008F1BE6">
        <w:rPr>
          <w:rFonts w:hint="eastAsia"/>
        </w:rPr>
        <w:t>迦南</w:t>
      </w:r>
      <w:r w:rsidR="00734C01" w:rsidRPr="008F1BE6">
        <w:rPr>
          <w:rFonts w:hint="eastAsia"/>
        </w:rPr>
        <w:t>地</w:t>
      </w:r>
      <w:r w:rsidRPr="008F1BE6">
        <w:rPr>
          <w:rFonts w:hint="eastAsia"/>
        </w:rPr>
        <w:t>。以色列</w:t>
      </w:r>
      <w:proofErr w:type="gramStart"/>
      <w:r w:rsidR="00734C01" w:rsidRPr="008F1BE6">
        <w:rPr>
          <w:rFonts w:hint="eastAsia"/>
        </w:rPr>
        <w:t>因著</w:t>
      </w:r>
      <w:proofErr w:type="gramEnd"/>
      <w:r w:rsidR="004927D6">
        <w:rPr>
          <w:rFonts w:hint="eastAsia"/>
        </w:rPr>
        <w:t xml:space="preserve">　神</w:t>
      </w:r>
      <w:r w:rsidRPr="008F1BE6">
        <w:rPr>
          <w:rFonts w:hint="eastAsia"/>
        </w:rPr>
        <w:t>的憐憫</w:t>
      </w:r>
      <w:r w:rsidR="00734C01" w:rsidRPr="008F1BE6">
        <w:rPr>
          <w:rFonts w:hint="eastAsia"/>
        </w:rPr>
        <w:t>而</w:t>
      </w:r>
      <w:r w:rsidRPr="008F1BE6">
        <w:rPr>
          <w:rFonts w:hint="eastAsia"/>
        </w:rPr>
        <w:t>得救。</w:t>
      </w:r>
      <w:r w:rsidR="008F1BE6">
        <w:rPr>
          <w:rFonts w:hint="eastAsia"/>
        </w:rPr>
        <w:t>以色列沒有可誇口的，單純</w:t>
      </w:r>
      <w:proofErr w:type="gramStart"/>
      <w:r w:rsidR="008F1BE6">
        <w:rPr>
          <w:rFonts w:hint="eastAsia"/>
        </w:rPr>
        <w:t>因著</w:t>
      </w:r>
      <w:proofErr w:type="gramEnd"/>
      <w:r w:rsidR="004927D6">
        <w:rPr>
          <w:rFonts w:hint="eastAsia"/>
        </w:rPr>
        <w:t xml:space="preserve">　神</w:t>
      </w:r>
      <w:r w:rsidR="008F1BE6">
        <w:rPr>
          <w:rFonts w:hint="eastAsia"/>
        </w:rPr>
        <w:t>的憐憫而得救</w:t>
      </w:r>
      <w:r w:rsidR="008F1BE6" w:rsidRPr="008F1BE6">
        <w:rPr>
          <w:rFonts w:hint="eastAsia"/>
        </w:rPr>
        <w:t>和得祝福，</w:t>
      </w:r>
      <w:r w:rsidR="008F1BE6">
        <w:rPr>
          <w:rFonts w:hint="eastAsia"/>
        </w:rPr>
        <w:t>有</w:t>
      </w:r>
      <w:r w:rsidR="008F1BE6" w:rsidRPr="008F1BE6">
        <w:rPr>
          <w:rFonts w:hint="eastAsia"/>
        </w:rPr>
        <w:t>新的人生開始</w:t>
      </w:r>
      <w:r w:rsidR="008F1BE6">
        <w:rPr>
          <w:rFonts w:hint="eastAsia"/>
        </w:rPr>
        <w:t>。</w:t>
      </w:r>
      <w:r w:rsidR="004927D6">
        <w:rPr>
          <w:rFonts w:hint="eastAsia"/>
        </w:rPr>
        <w:t xml:space="preserve">　神</w:t>
      </w:r>
      <w:r w:rsidR="008F1BE6" w:rsidRPr="008F1BE6">
        <w:rPr>
          <w:rFonts w:hint="eastAsia"/>
        </w:rPr>
        <w:t>不單愛</w:t>
      </w:r>
      <w:r w:rsidRPr="008F1BE6">
        <w:rPr>
          <w:rFonts w:hint="eastAsia"/>
        </w:rPr>
        <w:t>以色列，</w:t>
      </w:r>
      <w:r w:rsidR="00734C01" w:rsidRPr="008F1BE6">
        <w:rPr>
          <w:rFonts w:hint="eastAsia"/>
        </w:rPr>
        <w:t>也</w:t>
      </w:r>
      <w:r w:rsidRPr="008F1BE6">
        <w:rPr>
          <w:rFonts w:hint="eastAsia"/>
        </w:rPr>
        <w:t>愛</w:t>
      </w:r>
      <w:r w:rsidR="00734C01" w:rsidRPr="008F1BE6">
        <w:rPr>
          <w:rFonts w:hint="eastAsia"/>
        </w:rPr>
        <w:t>普</w:t>
      </w:r>
      <w:proofErr w:type="gramStart"/>
      <w:r w:rsidRPr="008F1BE6">
        <w:rPr>
          <w:rFonts w:hint="eastAsia"/>
        </w:rPr>
        <w:t>世</w:t>
      </w:r>
      <w:proofErr w:type="gramEnd"/>
      <w:r w:rsidR="00734C01" w:rsidRPr="008F1BE6">
        <w:rPr>
          <w:rFonts w:hint="eastAsia"/>
        </w:rPr>
        <w:t>萬民</w:t>
      </w:r>
      <w:r w:rsidRPr="008F1BE6">
        <w:rPr>
          <w:rFonts w:hint="eastAsia"/>
        </w:rPr>
        <w:t>，</w:t>
      </w:r>
      <w:proofErr w:type="gramStart"/>
      <w:r w:rsidR="00734C01" w:rsidRPr="008F1BE6">
        <w:rPr>
          <w:rFonts w:hint="eastAsia"/>
        </w:rPr>
        <w:t>因此差遺</w:t>
      </w:r>
      <w:r w:rsidRPr="008F1BE6">
        <w:rPr>
          <w:rFonts w:hint="eastAsia"/>
        </w:rPr>
        <w:t>獨生子</w:t>
      </w:r>
      <w:proofErr w:type="gramEnd"/>
      <w:r w:rsidR="00734C01" w:rsidRPr="008F1BE6">
        <w:rPr>
          <w:rFonts w:hint="eastAsia"/>
        </w:rPr>
        <w:t>來到世上</w:t>
      </w:r>
      <w:r w:rsidR="00734C01">
        <w:rPr>
          <w:rFonts w:hint="eastAsia"/>
        </w:rPr>
        <w:t>，不</w:t>
      </w:r>
      <w:r w:rsidRPr="00F5316B">
        <w:rPr>
          <w:rFonts w:hint="eastAsia"/>
        </w:rPr>
        <w:t>願</w:t>
      </w:r>
      <w:r w:rsidR="00734C01">
        <w:rPr>
          <w:rFonts w:hint="eastAsia"/>
        </w:rPr>
        <w:t>一人</w:t>
      </w:r>
      <w:proofErr w:type="gramStart"/>
      <w:r w:rsidR="00734C01">
        <w:rPr>
          <w:rFonts w:hint="eastAsia"/>
        </w:rPr>
        <w:t>沉淪</w:t>
      </w:r>
      <w:proofErr w:type="gramEnd"/>
      <w:r w:rsidRPr="00F5316B">
        <w:rPr>
          <w:rFonts w:hint="eastAsia"/>
        </w:rPr>
        <w:t>，</w:t>
      </w:r>
      <w:proofErr w:type="gramStart"/>
      <w:r w:rsidR="00734C01">
        <w:rPr>
          <w:rFonts w:hint="eastAsia"/>
        </w:rPr>
        <w:t>乃願人人</w:t>
      </w:r>
      <w:proofErr w:type="gramEnd"/>
      <w:r w:rsidR="00734C01">
        <w:rPr>
          <w:rFonts w:hint="eastAsia"/>
        </w:rPr>
        <w:t>悔改，得</w:t>
      </w:r>
      <w:r w:rsidRPr="00F5316B">
        <w:rPr>
          <w:rFonts w:hint="eastAsia"/>
        </w:rPr>
        <w:t>永生。</w:t>
      </w:r>
    </w:p>
    <w:p w14:paraId="3603B728" w14:textId="7030C8C0" w:rsidR="004054DB" w:rsidRDefault="00F5316B" w:rsidP="00F5316B">
      <w:r w:rsidRPr="00F5316B">
        <w:rPr>
          <w:rFonts w:hint="eastAsia"/>
        </w:rPr>
        <w:t>信</w:t>
      </w:r>
      <w:r w:rsidR="004054DB">
        <w:rPr>
          <w:rFonts w:hint="eastAsia"/>
        </w:rPr>
        <w:t>心</w:t>
      </w:r>
      <w:r w:rsidRPr="00F5316B">
        <w:rPr>
          <w:rFonts w:hint="eastAsia"/>
        </w:rPr>
        <w:t>和</w:t>
      </w:r>
      <w:r w:rsidR="004054DB">
        <w:rPr>
          <w:rFonts w:hint="eastAsia"/>
        </w:rPr>
        <w:t>憐憫</w:t>
      </w:r>
      <w:r w:rsidRPr="00F5316B">
        <w:rPr>
          <w:rFonts w:hint="eastAsia"/>
        </w:rPr>
        <w:t>是</w:t>
      </w:r>
      <w:r w:rsidR="004054DB">
        <w:rPr>
          <w:rFonts w:hint="eastAsia"/>
        </w:rPr>
        <w:t>不能</w:t>
      </w:r>
      <w:r w:rsidRPr="00F5316B">
        <w:rPr>
          <w:rFonts w:hint="eastAsia"/>
        </w:rPr>
        <w:t>分</w:t>
      </w:r>
      <w:r w:rsidR="004054DB">
        <w:rPr>
          <w:rFonts w:hint="eastAsia"/>
        </w:rPr>
        <w:t>割的。我們</w:t>
      </w:r>
      <w:proofErr w:type="gramStart"/>
      <w:r w:rsidR="004054DB">
        <w:rPr>
          <w:rFonts w:hint="eastAsia"/>
        </w:rPr>
        <w:t>因著</w:t>
      </w:r>
      <w:proofErr w:type="gramEnd"/>
      <w:r w:rsidR="004927D6">
        <w:rPr>
          <w:rFonts w:hint="eastAsia"/>
        </w:rPr>
        <w:t xml:space="preserve">　神</w:t>
      </w:r>
      <w:r w:rsidRPr="00F5316B">
        <w:rPr>
          <w:rFonts w:hint="eastAsia"/>
        </w:rPr>
        <w:t>的憐憫</w:t>
      </w:r>
      <w:r w:rsidR="004054DB">
        <w:rPr>
          <w:rFonts w:hint="eastAsia"/>
        </w:rPr>
        <w:t>而</w:t>
      </w:r>
      <w:r w:rsidRPr="00F5316B">
        <w:rPr>
          <w:rFonts w:hint="eastAsia"/>
        </w:rPr>
        <w:t>得救</w:t>
      </w:r>
      <w:r w:rsidR="00EE6E3C">
        <w:rPr>
          <w:rFonts w:hint="eastAsia"/>
        </w:rPr>
        <w:t>，並非</w:t>
      </w:r>
      <w:r w:rsidRPr="00F5316B">
        <w:rPr>
          <w:rFonts w:hint="eastAsia"/>
        </w:rPr>
        <w:t>我</w:t>
      </w:r>
      <w:r w:rsidR="00EE6E3C">
        <w:rPr>
          <w:rFonts w:hint="eastAsia"/>
        </w:rPr>
        <w:t>們</w:t>
      </w:r>
      <w:r w:rsidRPr="00F5316B">
        <w:rPr>
          <w:rFonts w:hint="eastAsia"/>
        </w:rPr>
        <w:t>比別人</w:t>
      </w:r>
      <w:r w:rsidR="00EE6E3C">
        <w:rPr>
          <w:rFonts w:hint="eastAsia"/>
        </w:rPr>
        <w:t>優勝，或是我的意願而致，</w:t>
      </w:r>
      <w:r w:rsidRPr="00F5316B">
        <w:rPr>
          <w:rFonts w:hint="eastAsia"/>
        </w:rPr>
        <w:t>只因</w:t>
      </w:r>
      <w:r w:rsidR="004927D6">
        <w:rPr>
          <w:rFonts w:hint="eastAsia"/>
        </w:rPr>
        <w:t xml:space="preserve">　神</w:t>
      </w:r>
      <w:r w:rsidR="00EE6E3C">
        <w:rPr>
          <w:rFonts w:hint="eastAsia"/>
        </w:rPr>
        <w:t>的</w:t>
      </w:r>
      <w:r w:rsidRPr="00F5316B">
        <w:rPr>
          <w:rFonts w:hint="eastAsia"/>
        </w:rPr>
        <w:t>憐憫。既然我們</w:t>
      </w:r>
      <w:r w:rsidR="00EE6E3C">
        <w:rPr>
          <w:rFonts w:hint="eastAsia"/>
        </w:rPr>
        <w:t>蒙</w:t>
      </w:r>
      <w:r w:rsidR="004927D6">
        <w:rPr>
          <w:rFonts w:hint="eastAsia"/>
        </w:rPr>
        <w:t xml:space="preserve">　神</w:t>
      </w:r>
      <w:r w:rsidR="00EE6E3C">
        <w:rPr>
          <w:rFonts w:hint="eastAsia"/>
        </w:rPr>
        <w:t>憐憫，我們也要憐憫別人</w:t>
      </w:r>
      <w:r w:rsidRPr="00F5316B">
        <w:rPr>
          <w:rFonts w:hint="eastAsia"/>
        </w:rPr>
        <w:t>。使徒保羅</w:t>
      </w:r>
      <w:r w:rsidR="004054DB">
        <w:rPr>
          <w:rFonts w:hint="eastAsia"/>
        </w:rPr>
        <w:t>承認：「</w:t>
      </w:r>
      <w:r w:rsidR="00EE6E3C" w:rsidRPr="00C77754">
        <w:rPr>
          <w:rStyle w:val="a2"/>
        </w:rPr>
        <w:t>我傳福音原沒有可誇的，因為我是不得已的。若不傳福音，我便有禍了。</w:t>
      </w:r>
      <w:r w:rsidR="004054DB">
        <w:rPr>
          <w:rFonts w:hint="eastAsia"/>
        </w:rPr>
        <w:t>」(</w:t>
      </w:r>
      <w:r w:rsidR="004054DB" w:rsidRPr="00F5316B">
        <w:rPr>
          <w:rFonts w:hint="eastAsia"/>
        </w:rPr>
        <w:t>林前9:16</w:t>
      </w:r>
      <w:r w:rsidR="004054DB">
        <w:rPr>
          <w:rFonts w:hint="eastAsia"/>
        </w:rPr>
        <w:t>)</w:t>
      </w:r>
    </w:p>
    <w:p w14:paraId="1EC162D0" w14:textId="5AE69BF3" w:rsidR="00EE6E3C" w:rsidRDefault="00EE6E3C" w:rsidP="00F5316B">
      <w:r>
        <w:rPr>
          <w:rFonts w:hint="eastAsia"/>
        </w:rPr>
        <w:t>我們</w:t>
      </w:r>
      <w:r w:rsidR="00C77754">
        <w:rPr>
          <w:rFonts w:hint="eastAsia"/>
        </w:rPr>
        <w:t>若沒有憐憫人的心，就要</w:t>
      </w:r>
      <w:r>
        <w:rPr>
          <w:rFonts w:hint="eastAsia"/>
        </w:rPr>
        <w:t>自我察看</w:t>
      </w:r>
      <w:r w:rsidR="00C77754">
        <w:rPr>
          <w:rFonts w:hint="eastAsia"/>
        </w:rPr>
        <w:t>是否認識</w:t>
      </w:r>
      <w:r w:rsidR="004927D6">
        <w:rPr>
          <w:rFonts w:hint="eastAsia"/>
        </w:rPr>
        <w:t xml:space="preserve">　神</w:t>
      </w:r>
      <w:proofErr w:type="gramStart"/>
      <w:r w:rsidRPr="00F5316B">
        <w:rPr>
          <w:rFonts w:hint="eastAsia"/>
        </w:rPr>
        <w:t>的救恩</w:t>
      </w:r>
      <w:proofErr w:type="gramEnd"/>
      <w:r w:rsidR="003609C7">
        <w:rPr>
          <w:rFonts w:hint="eastAsia"/>
        </w:rPr>
        <w:t>。</w:t>
      </w:r>
      <w:r w:rsidR="00C77754">
        <w:rPr>
          <w:rFonts w:hint="eastAsia"/>
        </w:rPr>
        <w:t>人若認識</w:t>
      </w:r>
      <w:r w:rsidR="004927D6">
        <w:rPr>
          <w:rFonts w:hint="eastAsia"/>
        </w:rPr>
        <w:t xml:space="preserve">　神</w:t>
      </w:r>
      <w:r w:rsidR="00C77754">
        <w:rPr>
          <w:rFonts w:hint="eastAsia"/>
        </w:rPr>
        <w:t>卻</w:t>
      </w:r>
      <w:r w:rsidR="003609C7">
        <w:rPr>
          <w:rFonts w:hint="eastAsia"/>
        </w:rPr>
        <w:t>沒有</w:t>
      </w:r>
      <w:r w:rsidR="00C77754">
        <w:rPr>
          <w:rFonts w:hint="eastAsia"/>
        </w:rPr>
        <w:t>憐憫的心</w:t>
      </w:r>
      <w:r w:rsidR="003609C7">
        <w:rPr>
          <w:rFonts w:hint="eastAsia"/>
        </w:rPr>
        <w:t>，這表示我們</w:t>
      </w:r>
      <w:r w:rsidR="00C77754">
        <w:rPr>
          <w:rFonts w:hint="eastAsia"/>
        </w:rPr>
        <w:t>與</w:t>
      </w:r>
      <w:r w:rsidR="004927D6">
        <w:rPr>
          <w:rFonts w:hint="eastAsia"/>
        </w:rPr>
        <w:t xml:space="preserve">　神</w:t>
      </w:r>
      <w:r w:rsidR="003609C7" w:rsidRPr="00F5316B">
        <w:rPr>
          <w:rFonts w:hint="eastAsia"/>
        </w:rPr>
        <w:t>的關係出現</w:t>
      </w:r>
      <w:r w:rsidR="003609C7">
        <w:rPr>
          <w:rFonts w:hint="eastAsia"/>
        </w:rPr>
        <w:t>問題。</w:t>
      </w:r>
      <w:r w:rsidR="00C77754">
        <w:rPr>
          <w:rFonts w:hint="eastAsia"/>
        </w:rPr>
        <w:t>耶穌是有恩典和真理的</w:t>
      </w:r>
      <w:r w:rsidR="004927D6">
        <w:rPr>
          <w:rFonts w:hint="eastAsia"/>
        </w:rPr>
        <w:t xml:space="preserve">　神</w:t>
      </w:r>
      <w:r w:rsidR="00C77754">
        <w:rPr>
          <w:rFonts w:hint="eastAsia"/>
        </w:rPr>
        <w:t>，</w:t>
      </w:r>
      <w:proofErr w:type="gramStart"/>
      <w:r w:rsidR="00C77754">
        <w:rPr>
          <w:rFonts w:hint="eastAsia"/>
        </w:rPr>
        <w:t>救恩和</w:t>
      </w:r>
      <w:proofErr w:type="gramEnd"/>
      <w:r w:rsidR="00C77754">
        <w:rPr>
          <w:rFonts w:hint="eastAsia"/>
        </w:rPr>
        <w:t>憐憫是不能分開。得救的信心是藉著施憐憫顯出來。施憐憫的生活叫我們更認識</w:t>
      </w:r>
      <w:r w:rsidR="004927D6">
        <w:rPr>
          <w:rFonts w:hint="eastAsia"/>
        </w:rPr>
        <w:t xml:space="preserve">　神</w:t>
      </w:r>
      <w:r w:rsidR="00C77754">
        <w:rPr>
          <w:rFonts w:hint="eastAsia"/>
        </w:rPr>
        <w:t>，叫得救的信心更為堅固。</w:t>
      </w:r>
      <w:r w:rsidR="003609C7">
        <w:rPr>
          <w:rFonts w:hint="eastAsia"/>
        </w:rPr>
        <w:t>世人</w:t>
      </w:r>
      <w:r w:rsidR="003609C7" w:rsidRPr="00F5316B">
        <w:rPr>
          <w:rFonts w:hint="eastAsia"/>
        </w:rPr>
        <w:t>愛自己，愛錢和愛享樂</w:t>
      </w:r>
      <w:r w:rsidR="00C77754">
        <w:rPr>
          <w:rFonts w:hint="eastAsia"/>
        </w:rPr>
        <w:t>，過於愛</w:t>
      </w:r>
      <w:r w:rsidR="004927D6">
        <w:rPr>
          <w:rFonts w:hint="eastAsia"/>
        </w:rPr>
        <w:t xml:space="preserve">　神</w:t>
      </w:r>
      <w:r w:rsidR="003609C7">
        <w:rPr>
          <w:rFonts w:hint="eastAsia"/>
        </w:rPr>
        <w:t>。我們要持守信仰並不容易</w:t>
      </w:r>
      <w:r w:rsidR="00C77754">
        <w:rPr>
          <w:rFonts w:hint="eastAsia"/>
        </w:rPr>
        <w:t>，</w:t>
      </w:r>
      <w:r w:rsidR="003609C7">
        <w:rPr>
          <w:rFonts w:hint="eastAsia"/>
        </w:rPr>
        <w:t>消極地不行惡的態度生活叫我們失去</w:t>
      </w:r>
      <w:r w:rsidR="00C77754">
        <w:rPr>
          <w:rFonts w:hint="eastAsia"/>
        </w:rPr>
        <w:t>生命</w:t>
      </w:r>
      <w:r w:rsidR="003609C7">
        <w:rPr>
          <w:rFonts w:hint="eastAsia"/>
        </w:rPr>
        <w:t>力</w:t>
      </w:r>
      <w:r w:rsidR="00C77754">
        <w:rPr>
          <w:rFonts w:hint="eastAsia"/>
        </w:rPr>
        <w:t>、恩典和信心</w:t>
      </w:r>
      <w:r w:rsidR="003609C7">
        <w:rPr>
          <w:rFonts w:hint="eastAsia"/>
        </w:rPr>
        <w:t>，相反我們要積極地向弟兄中最小施與憐憫，不但拯救了別人，也拯救了自己，進入永生。</w:t>
      </w:r>
    </w:p>
    <w:p w14:paraId="35DB0998" w14:textId="0FD216C2" w:rsidR="00F5316B" w:rsidRPr="00F5316B" w:rsidRDefault="00EE6E3C" w:rsidP="00F5316B">
      <w:r>
        <w:rPr>
          <w:rFonts w:hint="eastAsia"/>
        </w:rPr>
        <w:t>請看第</w:t>
      </w:r>
      <w:r w:rsidRPr="00F5316B">
        <w:rPr>
          <w:rFonts w:hint="eastAsia"/>
        </w:rPr>
        <w:t>4</w:t>
      </w:r>
      <w:r>
        <w:rPr>
          <w:rFonts w:hint="eastAsia"/>
        </w:rPr>
        <w:t>6節：「</w:t>
      </w:r>
      <w:r w:rsidRPr="00EE6E3C">
        <w:rPr>
          <w:rStyle w:val="a2"/>
        </w:rPr>
        <w:t>這些人要往永刑裡去；那些義人要往永生裡去。</w:t>
      </w:r>
      <w:r>
        <w:rPr>
          <w:rFonts w:hint="eastAsia"/>
        </w:rPr>
        <w:t>」這是所</w:t>
      </w:r>
      <w:r w:rsidRPr="00F5316B">
        <w:rPr>
          <w:rFonts w:hint="eastAsia"/>
        </w:rPr>
        <w:t>有生命都有終點</w:t>
      </w:r>
      <w:r>
        <w:rPr>
          <w:rFonts w:hint="eastAsia"/>
        </w:rPr>
        <w:t>站。</w:t>
      </w:r>
      <w:r w:rsidR="00F5316B" w:rsidRPr="00F5316B">
        <w:rPr>
          <w:rFonts w:hint="eastAsia"/>
        </w:rPr>
        <w:t>2021已過了的三分之一</w:t>
      </w:r>
      <w:r>
        <w:rPr>
          <w:rFonts w:hint="eastAsia"/>
        </w:rPr>
        <w:t>，時光飛逝，</w:t>
      </w:r>
      <w:r w:rsidR="00F5316B" w:rsidRPr="00F5316B">
        <w:rPr>
          <w:rFonts w:hint="eastAsia"/>
        </w:rPr>
        <w:t>我們</w:t>
      </w:r>
      <w:r>
        <w:rPr>
          <w:rFonts w:hint="eastAsia"/>
        </w:rPr>
        <w:t>也</w:t>
      </w:r>
      <w:r w:rsidR="00F5316B" w:rsidRPr="00F5316B">
        <w:rPr>
          <w:rFonts w:hint="eastAsia"/>
        </w:rPr>
        <w:t>要走到</w:t>
      </w:r>
      <w:r>
        <w:rPr>
          <w:rFonts w:hint="eastAsia"/>
        </w:rPr>
        <w:t>生命</w:t>
      </w:r>
      <w:r w:rsidR="00F5316B" w:rsidRPr="00F5316B">
        <w:rPr>
          <w:rFonts w:hint="eastAsia"/>
        </w:rPr>
        <w:t>盡頭</w:t>
      </w:r>
      <w:r>
        <w:rPr>
          <w:rFonts w:hint="eastAsia"/>
        </w:rPr>
        <w:t>。那</w:t>
      </w:r>
      <w:r w:rsidR="00F5316B" w:rsidRPr="00F5316B">
        <w:rPr>
          <w:rFonts w:hint="eastAsia"/>
        </w:rPr>
        <w:t>天，我們將站在基督審判的</w:t>
      </w:r>
      <w:r>
        <w:rPr>
          <w:rFonts w:hint="eastAsia"/>
        </w:rPr>
        <w:t>台</w:t>
      </w:r>
      <w:r w:rsidR="00F5316B" w:rsidRPr="00F5316B">
        <w:rPr>
          <w:rFonts w:hint="eastAsia"/>
        </w:rPr>
        <w:t>前</w:t>
      </w:r>
      <w:r>
        <w:rPr>
          <w:rFonts w:hint="eastAsia"/>
        </w:rPr>
        <w:t>，得著永生或永刑的結果。</w:t>
      </w:r>
    </w:p>
    <w:p w14:paraId="2F0BC9BC" w14:textId="650594EB" w:rsidR="00F5316B" w:rsidRDefault="003609C7" w:rsidP="002268A6">
      <w:r>
        <w:rPr>
          <w:rFonts w:hint="eastAsia"/>
        </w:rPr>
        <w:t>人會以自己</w:t>
      </w:r>
      <w:r w:rsidRPr="00F5316B">
        <w:rPr>
          <w:rFonts w:hint="eastAsia"/>
        </w:rPr>
        <w:t>標</w:t>
      </w:r>
      <w:r>
        <w:rPr>
          <w:rFonts w:hint="eastAsia"/>
        </w:rPr>
        <w:t>準來判斷，將人分為</w:t>
      </w:r>
      <w:r w:rsidR="002268A6" w:rsidRPr="00F5316B">
        <w:rPr>
          <w:rFonts w:hint="eastAsia"/>
        </w:rPr>
        <w:t>富</w:t>
      </w:r>
      <w:r w:rsidR="002268A6">
        <w:rPr>
          <w:rFonts w:hint="eastAsia"/>
        </w:rPr>
        <w:t>有的</w:t>
      </w:r>
      <w:r w:rsidR="002268A6" w:rsidRPr="00F5316B">
        <w:rPr>
          <w:rFonts w:hint="eastAsia"/>
        </w:rPr>
        <w:t>，窮人，聰明人</w:t>
      </w:r>
      <w:r w:rsidR="002268A6">
        <w:rPr>
          <w:rFonts w:hint="eastAsia"/>
        </w:rPr>
        <w:t>或</w:t>
      </w:r>
      <w:r w:rsidR="002268A6" w:rsidRPr="00F5316B">
        <w:rPr>
          <w:rFonts w:hint="eastAsia"/>
        </w:rPr>
        <w:t>普通人</w:t>
      </w:r>
      <w:r w:rsidR="002268A6">
        <w:rPr>
          <w:rFonts w:hint="eastAsia"/>
        </w:rPr>
        <w:t>。但這些世界的判斷都是</w:t>
      </w:r>
      <w:r w:rsidR="002268A6" w:rsidRPr="00F5316B">
        <w:rPr>
          <w:rFonts w:hint="eastAsia"/>
        </w:rPr>
        <w:t>微不足道</w:t>
      </w:r>
      <w:r w:rsidR="002268A6">
        <w:rPr>
          <w:rFonts w:hint="eastAsia"/>
        </w:rPr>
        <w:t>。現在以世人目光看為聰明的，</w:t>
      </w:r>
      <w:r w:rsidR="004927D6">
        <w:rPr>
          <w:rFonts w:hint="eastAsia"/>
        </w:rPr>
        <w:t>但</w:t>
      </w:r>
      <w:r w:rsidR="004927D6">
        <w:rPr>
          <w:rFonts w:hint="eastAsia"/>
        </w:rPr>
        <w:t xml:space="preserve">　神</w:t>
      </w:r>
      <w:r w:rsidR="002268A6">
        <w:rPr>
          <w:rFonts w:hint="eastAsia"/>
        </w:rPr>
        <w:t>的判決為</w:t>
      </w:r>
      <w:r w:rsidR="002268A6" w:rsidRPr="00F5316B">
        <w:rPr>
          <w:rFonts w:hint="eastAsia"/>
        </w:rPr>
        <w:t>愚蠢</w:t>
      </w:r>
      <w:r w:rsidR="002268A6">
        <w:rPr>
          <w:rFonts w:hint="eastAsia"/>
        </w:rPr>
        <w:t>；世人</w:t>
      </w:r>
      <w:r w:rsidR="002268A6">
        <w:rPr>
          <w:rFonts w:hint="eastAsia"/>
        </w:rPr>
        <w:t>看為</w:t>
      </w:r>
      <w:r w:rsidR="002268A6" w:rsidRPr="00F5316B">
        <w:rPr>
          <w:rFonts w:hint="eastAsia"/>
        </w:rPr>
        <w:t>愚蠢</w:t>
      </w:r>
      <w:r w:rsidR="002268A6">
        <w:rPr>
          <w:rFonts w:hint="eastAsia"/>
        </w:rPr>
        <w:t>的，</w:t>
      </w:r>
      <w:r w:rsidR="004927D6">
        <w:rPr>
          <w:rFonts w:hint="eastAsia"/>
        </w:rPr>
        <w:t>但　神</w:t>
      </w:r>
      <w:r w:rsidR="002268A6">
        <w:rPr>
          <w:rFonts w:hint="eastAsia"/>
        </w:rPr>
        <w:t>的判決為有智慧的。</w:t>
      </w:r>
      <w:r w:rsidR="002268A6" w:rsidRPr="00F5316B">
        <w:rPr>
          <w:rFonts w:hint="eastAsia"/>
        </w:rPr>
        <w:t>基督的審判</w:t>
      </w:r>
      <w:r w:rsidR="002268A6">
        <w:rPr>
          <w:rFonts w:hint="eastAsia"/>
        </w:rPr>
        <w:t>才是最後</w:t>
      </w:r>
      <w:proofErr w:type="gramStart"/>
      <w:r w:rsidR="002268A6">
        <w:rPr>
          <w:rFonts w:hint="eastAsia"/>
        </w:rPr>
        <w:t>的定斷</w:t>
      </w:r>
      <w:proofErr w:type="gramEnd"/>
      <w:r w:rsidR="002268A6">
        <w:rPr>
          <w:rFonts w:hint="eastAsia"/>
        </w:rPr>
        <w:t>。</w:t>
      </w:r>
    </w:p>
    <w:p w14:paraId="0D76CF70" w14:textId="449BBB09" w:rsidR="00F5316B" w:rsidRPr="00F5316B" w:rsidRDefault="002268A6" w:rsidP="002268A6">
      <w:r>
        <w:rPr>
          <w:rFonts w:hint="eastAsia"/>
        </w:rPr>
        <w:t>在永刑裏的要被</w:t>
      </w:r>
      <w:r w:rsidRPr="00F5316B">
        <w:rPr>
          <w:rFonts w:hint="eastAsia"/>
        </w:rPr>
        <w:t>徹底毀滅</w:t>
      </w:r>
      <w:r>
        <w:rPr>
          <w:rFonts w:hint="eastAsia"/>
        </w:rPr>
        <w:t>，在永生裏的才是</w:t>
      </w:r>
      <w:r w:rsidRPr="00F5316B">
        <w:rPr>
          <w:rFonts w:hint="eastAsia"/>
        </w:rPr>
        <w:t>真正的</w:t>
      </w:r>
      <w:r>
        <w:rPr>
          <w:rFonts w:hint="eastAsia"/>
        </w:rPr>
        <w:t>得勝者。世界只有少數的</w:t>
      </w:r>
      <w:r w:rsidRPr="00F5316B">
        <w:rPr>
          <w:rFonts w:hint="eastAsia"/>
        </w:rPr>
        <w:t>贏家</w:t>
      </w:r>
      <w:r>
        <w:rPr>
          <w:rFonts w:hint="eastAsia"/>
        </w:rPr>
        <w:t>，但在天國裏，每個都可以成為</w:t>
      </w:r>
      <w:r w:rsidRPr="00F5316B">
        <w:rPr>
          <w:rFonts w:hint="eastAsia"/>
        </w:rPr>
        <w:t>贏家</w:t>
      </w:r>
      <w:r>
        <w:rPr>
          <w:rFonts w:hint="eastAsia"/>
        </w:rPr>
        <w:t>。從服侍弟兄中最小的開始，是我們得勝和得永生的</w:t>
      </w:r>
      <w:r w:rsidRPr="00F5316B">
        <w:rPr>
          <w:rFonts w:hint="eastAsia"/>
        </w:rPr>
        <w:t>秘訣</w:t>
      </w:r>
      <w:r>
        <w:rPr>
          <w:rFonts w:hint="eastAsia"/>
        </w:rPr>
        <w:t>。祈求</w:t>
      </w:r>
      <w:r w:rsidR="004927D6">
        <w:rPr>
          <w:rFonts w:hint="eastAsia"/>
        </w:rPr>
        <w:t xml:space="preserve">　神</w:t>
      </w:r>
      <w:r>
        <w:rPr>
          <w:rFonts w:hint="eastAsia"/>
        </w:rPr>
        <w:t>賜我們信心，當</w:t>
      </w:r>
      <w:r w:rsidRPr="00F5316B">
        <w:rPr>
          <w:rFonts w:hint="eastAsia"/>
        </w:rPr>
        <w:t>世界</w:t>
      </w:r>
      <w:r>
        <w:rPr>
          <w:rFonts w:hint="eastAsia"/>
        </w:rPr>
        <w:t>變得</w:t>
      </w:r>
      <w:r w:rsidRPr="00F5316B">
        <w:rPr>
          <w:rFonts w:hint="eastAsia"/>
        </w:rPr>
        <w:t>複雜和</w:t>
      </w:r>
      <w:r>
        <w:rPr>
          <w:rFonts w:hint="eastAsia"/>
        </w:rPr>
        <w:t>競爭</w:t>
      </w:r>
      <w:r w:rsidRPr="00F5316B">
        <w:rPr>
          <w:rFonts w:hint="eastAsia"/>
        </w:rPr>
        <w:t>激烈</w:t>
      </w:r>
      <w:r>
        <w:rPr>
          <w:rFonts w:hint="eastAsia"/>
        </w:rPr>
        <w:t>時，我們要擁有</w:t>
      </w:r>
      <w:r w:rsidR="004927D6">
        <w:rPr>
          <w:rFonts w:hint="eastAsia"/>
        </w:rPr>
        <w:t xml:space="preserve">　神</w:t>
      </w:r>
      <w:r>
        <w:rPr>
          <w:rFonts w:hint="eastAsia"/>
        </w:rPr>
        <w:t>的憐憫心腸生活，我們成為</w:t>
      </w:r>
      <w:r w:rsidR="004927D6">
        <w:rPr>
          <w:rFonts w:hint="eastAsia"/>
        </w:rPr>
        <w:t xml:space="preserve">　神</w:t>
      </w:r>
      <w:r>
        <w:rPr>
          <w:rFonts w:hint="eastAsia"/>
        </w:rPr>
        <w:t>眼中的綿羊，享受</w:t>
      </w:r>
      <w:r w:rsidR="004D086B">
        <w:rPr>
          <w:rFonts w:hint="eastAsia"/>
        </w:rPr>
        <w:t>創世以來的</w:t>
      </w:r>
      <w:r>
        <w:rPr>
          <w:rFonts w:hint="eastAsia"/>
        </w:rPr>
        <w:t>祝福，進入永生。</w:t>
      </w:r>
      <w:bookmarkEnd w:id="1"/>
    </w:p>
    <w:sectPr w:rsidR="00F5316B" w:rsidRPr="00F5316B" w:rsidSect="004400C3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7DCA" w14:textId="77777777" w:rsidR="00BF2ED2" w:rsidRDefault="00BF2ED2">
      <w:r>
        <w:separator/>
      </w:r>
    </w:p>
  </w:endnote>
  <w:endnote w:type="continuationSeparator" w:id="0">
    <w:p w14:paraId="6589E184" w14:textId="77777777" w:rsidR="00BF2ED2" w:rsidRDefault="00B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1F94" w14:textId="77777777" w:rsidR="003609C7" w:rsidRDefault="003609C7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D6B9" w14:textId="77777777" w:rsidR="00BF2ED2" w:rsidRDefault="00BF2ED2">
      <w:r>
        <w:separator/>
      </w:r>
    </w:p>
  </w:footnote>
  <w:footnote w:type="continuationSeparator" w:id="0">
    <w:p w14:paraId="0CFAECF9" w14:textId="77777777" w:rsidR="00BF2ED2" w:rsidRDefault="00BF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1E"/>
    <w:rsid w:val="0000624F"/>
    <w:rsid w:val="00017BFA"/>
    <w:rsid w:val="00034F02"/>
    <w:rsid w:val="00083561"/>
    <w:rsid w:val="00096DCE"/>
    <w:rsid w:val="000A435B"/>
    <w:rsid w:val="000A6BDA"/>
    <w:rsid w:val="000B60E9"/>
    <w:rsid w:val="000D24BC"/>
    <w:rsid w:val="00116DC2"/>
    <w:rsid w:val="00150191"/>
    <w:rsid w:val="001C361E"/>
    <w:rsid w:val="001E289A"/>
    <w:rsid w:val="001E2976"/>
    <w:rsid w:val="0021229A"/>
    <w:rsid w:val="002268A6"/>
    <w:rsid w:val="002B0BE7"/>
    <w:rsid w:val="002C60A1"/>
    <w:rsid w:val="00306FE7"/>
    <w:rsid w:val="00324236"/>
    <w:rsid w:val="003609C7"/>
    <w:rsid w:val="003651AF"/>
    <w:rsid w:val="0037311D"/>
    <w:rsid w:val="003B43D5"/>
    <w:rsid w:val="004054DB"/>
    <w:rsid w:val="004400C3"/>
    <w:rsid w:val="00440EBF"/>
    <w:rsid w:val="004927D6"/>
    <w:rsid w:val="00495F41"/>
    <w:rsid w:val="004A67DB"/>
    <w:rsid w:val="004D086B"/>
    <w:rsid w:val="00563033"/>
    <w:rsid w:val="005C7F54"/>
    <w:rsid w:val="00671213"/>
    <w:rsid w:val="00684969"/>
    <w:rsid w:val="006C00B9"/>
    <w:rsid w:val="00734C01"/>
    <w:rsid w:val="00740AD6"/>
    <w:rsid w:val="007B06A8"/>
    <w:rsid w:val="0087494C"/>
    <w:rsid w:val="008D7E08"/>
    <w:rsid w:val="008F1BE6"/>
    <w:rsid w:val="008F2E5A"/>
    <w:rsid w:val="009A27A7"/>
    <w:rsid w:val="009B6F06"/>
    <w:rsid w:val="00AC6F43"/>
    <w:rsid w:val="00AE73D3"/>
    <w:rsid w:val="00B16783"/>
    <w:rsid w:val="00B46266"/>
    <w:rsid w:val="00B91427"/>
    <w:rsid w:val="00BA2426"/>
    <w:rsid w:val="00BB28E9"/>
    <w:rsid w:val="00BF2ED2"/>
    <w:rsid w:val="00C10833"/>
    <w:rsid w:val="00C77754"/>
    <w:rsid w:val="00CA1E68"/>
    <w:rsid w:val="00CC6B4C"/>
    <w:rsid w:val="00CD7B11"/>
    <w:rsid w:val="00D57A6E"/>
    <w:rsid w:val="00D94128"/>
    <w:rsid w:val="00DC68CD"/>
    <w:rsid w:val="00E034FB"/>
    <w:rsid w:val="00E068A4"/>
    <w:rsid w:val="00E07E52"/>
    <w:rsid w:val="00E9422A"/>
    <w:rsid w:val="00EC010D"/>
    <w:rsid w:val="00EE6E3C"/>
    <w:rsid w:val="00F5316B"/>
    <w:rsid w:val="00F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84084"/>
  <w15:chartTrackingRefBased/>
  <w15:docId w15:val="{343B7FFC-8C57-4258-8441-A1B5CE6E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00C3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4400C3"/>
    <w:rPr>
      <w:rFonts w:ascii="華康粗圓體(P)" w:eastAsia="華康粗圓體(P)"/>
      <w:noProof/>
      <w:sz w:val="26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400C3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1C361E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524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CBF</dc:creator>
  <cp:keywords/>
  <dc:description/>
  <cp:lastModifiedBy>HydraulicLab</cp:lastModifiedBy>
  <cp:revision>14</cp:revision>
  <cp:lastPrinted>1899-12-31T16:00:00Z</cp:lastPrinted>
  <dcterms:created xsi:type="dcterms:W3CDTF">2021-04-12T11:26:00Z</dcterms:created>
  <dcterms:modified xsi:type="dcterms:W3CDTF">2021-04-19T03:15:00Z</dcterms:modified>
</cp:coreProperties>
</file>